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F0" w:rsidRDefault="00AF3390" w:rsidP="00C8682D">
      <w:pPr>
        <w:jc w:val="center"/>
        <w:rPr>
          <w:sz w:val="28"/>
          <w:szCs w:val="28"/>
        </w:rPr>
      </w:pPr>
      <w:r w:rsidRPr="00AF339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7.75pt;height:72.75pt;visibility:visible">
            <v:imagedata r:id="rId7" o:title="Герб_Тарасовского сп 14 cdr"/>
          </v:shape>
        </w:pict>
      </w:r>
    </w:p>
    <w:p w:rsidR="00C8682D" w:rsidRPr="00383BEB" w:rsidRDefault="00C8682D" w:rsidP="00C8682D">
      <w:pPr>
        <w:jc w:val="center"/>
        <w:rPr>
          <w:sz w:val="28"/>
          <w:szCs w:val="28"/>
        </w:rPr>
      </w:pPr>
      <w:r w:rsidRPr="00383BEB">
        <w:rPr>
          <w:sz w:val="28"/>
          <w:szCs w:val="28"/>
        </w:rPr>
        <w:t>РОССИЙСКАЯ ФЕДЕРАЦИЯ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C8682D" w:rsidRDefault="009C6450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C8682D" w:rsidRPr="00FA34F3" w:rsidRDefault="002632EB" w:rsidP="00C8682D">
      <w:pPr>
        <w:pStyle w:val="a9"/>
        <w:jc w:val="left"/>
        <w:rPr>
          <w:b w:val="0"/>
          <w:bCs w:val="0"/>
        </w:rPr>
      </w:pPr>
      <w:r>
        <w:rPr>
          <w:b w:val="0"/>
        </w:rPr>
        <w:t xml:space="preserve"> </w:t>
      </w:r>
      <w:r w:rsidR="0079483B">
        <w:rPr>
          <w:b w:val="0"/>
        </w:rPr>
        <w:t xml:space="preserve">03 </w:t>
      </w:r>
      <w:r w:rsidR="00333076">
        <w:rPr>
          <w:b w:val="0"/>
        </w:rPr>
        <w:t xml:space="preserve"> марта</w:t>
      </w:r>
      <w:r w:rsidR="004139E5">
        <w:rPr>
          <w:b w:val="0"/>
        </w:rPr>
        <w:t xml:space="preserve"> 20</w:t>
      </w:r>
      <w:r w:rsidR="004E44B9">
        <w:rPr>
          <w:b w:val="0"/>
        </w:rPr>
        <w:t>2</w:t>
      </w:r>
      <w:r w:rsidR="00333076">
        <w:rPr>
          <w:b w:val="0"/>
        </w:rPr>
        <w:t>6</w:t>
      </w:r>
      <w:r w:rsidR="004139E5">
        <w:rPr>
          <w:b w:val="0"/>
        </w:rPr>
        <w:t xml:space="preserve">г. </w:t>
      </w:r>
      <w:r>
        <w:rPr>
          <w:b w:val="0"/>
        </w:rPr>
        <w:t xml:space="preserve">         </w:t>
      </w:r>
      <w:r w:rsidR="00C8682D" w:rsidRPr="00FA34F3">
        <w:rPr>
          <w:b w:val="0"/>
        </w:rPr>
        <w:t xml:space="preserve">    </w:t>
      </w:r>
      <w:r w:rsidR="00FE6582">
        <w:rPr>
          <w:b w:val="0"/>
        </w:rPr>
        <w:t xml:space="preserve">    </w:t>
      </w:r>
      <w:r w:rsidR="00C8682D" w:rsidRPr="00FA34F3">
        <w:rPr>
          <w:b w:val="0"/>
        </w:rPr>
        <w:t xml:space="preserve">       </w:t>
      </w:r>
      <w:r w:rsidR="00C8682D">
        <w:rPr>
          <w:b w:val="0"/>
        </w:rPr>
        <w:t xml:space="preserve">      </w:t>
      </w:r>
      <w:r w:rsidR="00C8682D" w:rsidRPr="00FA34F3">
        <w:rPr>
          <w:b w:val="0"/>
        </w:rPr>
        <w:t xml:space="preserve"> </w:t>
      </w:r>
      <w:r w:rsidR="00FE6582">
        <w:rPr>
          <w:b w:val="0"/>
        </w:rPr>
        <w:t xml:space="preserve"> </w:t>
      </w:r>
      <w:r w:rsidR="00C8682D" w:rsidRPr="00FA34F3">
        <w:rPr>
          <w:b w:val="0"/>
        </w:rPr>
        <w:t xml:space="preserve">№ </w:t>
      </w:r>
      <w:r w:rsidR="0079483B">
        <w:rPr>
          <w:b w:val="0"/>
        </w:rPr>
        <w:t>27</w:t>
      </w:r>
      <w:r>
        <w:rPr>
          <w:b w:val="0"/>
        </w:rPr>
        <w:t xml:space="preserve">    </w:t>
      </w:r>
      <w:r w:rsidR="00C8682D" w:rsidRPr="00FA34F3">
        <w:rPr>
          <w:b w:val="0"/>
        </w:rPr>
        <w:t xml:space="preserve">                             </w:t>
      </w:r>
      <w:r w:rsidR="00C8682D">
        <w:rPr>
          <w:b w:val="0"/>
        </w:rPr>
        <w:t xml:space="preserve"> </w:t>
      </w:r>
      <w:r w:rsidR="00C8682D" w:rsidRPr="00FA34F3">
        <w:rPr>
          <w:b w:val="0"/>
        </w:rPr>
        <w:t xml:space="preserve">  п. Тарасовский</w:t>
      </w: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263F0" w:rsidRDefault="003263F0" w:rsidP="004E44B9">
      <w:pPr>
        <w:pStyle w:val="ConsPlusTitle"/>
        <w:widowControl/>
        <w:ind w:right="4649"/>
        <w:rPr>
          <w:rFonts w:ascii="Times New Roman" w:hAnsi="Times New Roman" w:cs="Times New Roman"/>
          <w:b w:val="0"/>
          <w:sz w:val="28"/>
          <w:szCs w:val="28"/>
        </w:rPr>
      </w:pPr>
    </w:p>
    <w:p w:rsidR="003263F0" w:rsidRDefault="003263F0" w:rsidP="004E44B9">
      <w:pPr>
        <w:pStyle w:val="ConsPlusTitle"/>
        <w:widowControl/>
        <w:ind w:right="4649"/>
        <w:rPr>
          <w:rFonts w:ascii="Times New Roman" w:hAnsi="Times New Roman" w:cs="Times New Roman"/>
          <w:b w:val="0"/>
          <w:sz w:val="28"/>
          <w:szCs w:val="28"/>
        </w:rPr>
      </w:pPr>
    </w:p>
    <w:p w:rsidR="001F6D3F" w:rsidRDefault="001F6D3F" w:rsidP="001F6D3F">
      <w:pPr>
        <w:pStyle w:val="ConsPlusTitle"/>
        <w:widowControl/>
        <w:ind w:right="464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нормах расхода горюче-смазочных материалов и об установлении периода применения зимних надбавок</w:t>
      </w:r>
    </w:p>
    <w:p w:rsidR="001F6D3F" w:rsidRDefault="001F6D3F" w:rsidP="001F6D3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1F6D3F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2F99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«Нормами расхода топлива и смазочных материалов на автомобильном транспорте» введенных распоряжением Министерства транспорта Российской Федерации от 14.03.2008 №АМ-23-р</w:t>
      </w:r>
    </w:p>
    <w:p w:rsidR="001F6D3F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6D3F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C367D">
        <w:rPr>
          <w:sz w:val="28"/>
          <w:szCs w:val="28"/>
        </w:rPr>
        <w:t>.</w:t>
      </w:r>
      <w:r>
        <w:rPr>
          <w:sz w:val="28"/>
          <w:szCs w:val="28"/>
        </w:rPr>
        <w:t xml:space="preserve"> Утвердить с </w:t>
      </w:r>
      <w:r w:rsidR="00333076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="0033307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33307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следующие нормы расхода топлива для служебного автомобиля Администрации Тарасовского сельского поселения </w:t>
      </w:r>
    </w:p>
    <w:p w:rsidR="001F6D3F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Kia</w:t>
      </w:r>
      <w:r w:rsidRPr="00DE670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Rio</w:t>
      </w:r>
      <w:r w:rsidRPr="00DE67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(123 л.с., 1,591л., 2013 г.в.): </w:t>
      </w:r>
    </w:p>
    <w:p w:rsidR="001F6D3F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6D3F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летний </w:t>
      </w:r>
      <w:r w:rsidRPr="008C367D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– 8,6 литра на 100 километров</w:t>
      </w:r>
    </w:p>
    <w:p w:rsidR="001F6D3F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зимний период – 8,6 литра на 100 километров</w:t>
      </w:r>
    </w:p>
    <w:p w:rsidR="001F6D3F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6D3F" w:rsidRPr="00413E1C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н</w:t>
      </w:r>
      <w:r w:rsidRPr="008C367D">
        <w:rPr>
          <w:sz w:val="28"/>
          <w:szCs w:val="28"/>
          <w:lang w:val="en-US"/>
        </w:rPr>
        <w:t xml:space="preserve">= 0,01 </w:t>
      </w:r>
      <w:r>
        <w:rPr>
          <w:sz w:val="28"/>
          <w:szCs w:val="28"/>
          <w:lang w:val="en-US"/>
        </w:rPr>
        <w:t>x Hs x S x (1+0</w:t>
      </w:r>
      <w:r w:rsidRPr="00123DF9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01 x D)</w:t>
      </w:r>
      <w:r w:rsidRPr="00413E1C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где</w:t>
      </w:r>
      <w:r w:rsidRPr="00413E1C">
        <w:rPr>
          <w:sz w:val="28"/>
          <w:szCs w:val="28"/>
          <w:lang w:val="en-US"/>
        </w:rPr>
        <w:t xml:space="preserve"> </w:t>
      </w:r>
    </w:p>
    <w:p w:rsidR="001F6D3F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p w:rsidR="001F6D3F" w:rsidRPr="00413E1C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н – нормативный расход топлива, литры;</w:t>
      </w:r>
    </w:p>
    <w:p w:rsidR="001F6D3F" w:rsidRPr="00413E1C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Hs</w:t>
      </w:r>
      <w:r>
        <w:rPr>
          <w:sz w:val="28"/>
          <w:szCs w:val="28"/>
        </w:rPr>
        <w:t xml:space="preserve"> - базовая норма расхода топлива на пробег автомобиля, л/100 км (7,4 л.)</w:t>
      </w:r>
    </w:p>
    <w:p w:rsidR="001F6D3F" w:rsidRPr="00413E1C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- пробег автомобиля, км (100 км)</w:t>
      </w:r>
    </w:p>
    <w:p w:rsidR="001F6D3F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 поправочный коэффициент (суммарная относительная надбавка или снижение) к норме в процентах – (10+7) процентов:</w:t>
      </w:r>
    </w:p>
    <w:p w:rsidR="001F6D3F" w:rsidRDefault="001F6D3F" w:rsidP="001F6D3F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</w:rPr>
      </w:pPr>
      <w:r w:rsidRPr="00413E1C">
        <w:rPr>
          <w:i/>
          <w:sz w:val="28"/>
          <w:szCs w:val="28"/>
        </w:rPr>
        <w:t>- для автомобилей, находящихся в эксплуатации более пяти лет или с общим пробегом более 100 тыс. км – до 5%</w:t>
      </w:r>
      <w:r>
        <w:rPr>
          <w:i/>
          <w:sz w:val="28"/>
          <w:szCs w:val="28"/>
        </w:rPr>
        <w:t xml:space="preserve">; более восьми лет или </w:t>
      </w:r>
      <w:r w:rsidRPr="00413E1C">
        <w:rPr>
          <w:b/>
          <w:i/>
          <w:sz w:val="28"/>
          <w:szCs w:val="28"/>
        </w:rPr>
        <w:t>с общим пробегом более 150 тыс. км – до 10%;</w:t>
      </w:r>
    </w:p>
    <w:p w:rsidR="001F6D3F" w:rsidRPr="00413E1C" w:rsidRDefault="001F6D3F" w:rsidP="001F6D3F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413E1C">
        <w:rPr>
          <w:i/>
          <w:sz w:val="28"/>
          <w:szCs w:val="28"/>
        </w:rPr>
        <w:t>- (при использовании кондиционера при движении автомобиля – до</w:t>
      </w:r>
      <w:r>
        <w:rPr>
          <w:b/>
          <w:i/>
          <w:sz w:val="28"/>
          <w:szCs w:val="28"/>
        </w:rPr>
        <w:t xml:space="preserve"> 7% </w:t>
      </w:r>
      <w:r w:rsidRPr="00413E1C">
        <w:rPr>
          <w:i/>
          <w:sz w:val="28"/>
          <w:szCs w:val="28"/>
        </w:rPr>
        <w:t>от базовой нормы).</w:t>
      </w:r>
    </w:p>
    <w:p w:rsidR="001F6D3F" w:rsidRPr="00413E1C" w:rsidRDefault="001F6D3F" w:rsidP="001F6D3F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413E1C">
        <w:rPr>
          <w:b/>
          <w:i/>
          <w:sz w:val="28"/>
          <w:szCs w:val="28"/>
        </w:rPr>
        <w:t xml:space="preserve"> </w:t>
      </w:r>
    </w:p>
    <w:p w:rsidR="001F6D3F" w:rsidRPr="00413E1C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Q</w:t>
      </w:r>
      <w:r>
        <w:rPr>
          <w:sz w:val="28"/>
          <w:szCs w:val="28"/>
        </w:rPr>
        <w:t>н (летний)= 0,01 х7,4х100х (1+0,01х(10+7))=8,6 л/100 км</w:t>
      </w:r>
    </w:p>
    <w:p w:rsidR="001F6D3F" w:rsidRPr="00413E1C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н (зимний)=</w:t>
      </w:r>
      <w:r w:rsidRPr="00413E1C">
        <w:rPr>
          <w:sz w:val="28"/>
          <w:szCs w:val="28"/>
        </w:rPr>
        <w:t xml:space="preserve"> </w:t>
      </w:r>
      <w:r>
        <w:rPr>
          <w:sz w:val="28"/>
          <w:szCs w:val="28"/>
        </w:rPr>
        <w:t>0,01 х7,4х100х (1+0,01х(10+7))=8,6 л/100 км</w:t>
      </w:r>
    </w:p>
    <w:p w:rsidR="001F6D3F" w:rsidRPr="00413E1C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6D3F" w:rsidRPr="008157BB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57BB">
        <w:rPr>
          <w:sz w:val="28"/>
          <w:szCs w:val="28"/>
        </w:rPr>
        <w:t xml:space="preserve">. Утвердить с </w:t>
      </w:r>
      <w:r>
        <w:rPr>
          <w:sz w:val="28"/>
          <w:szCs w:val="28"/>
        </w:rPr>
        <w:t>0</w:t>
      </w:r>
      <w:r w:rsidR="00333076">
        <w:rPr>
          <w:sz w:val="28"/>
          <w:szCs w:val="28"/>
        </w:rPr>
        <w:t>3</w:t>
      </w:r>
      <w:r w:rsidRPr="008157BB">
        <w:rPr>
          <w:sz w:val="28"/>
          <w:szCs w:val="28"/>
        </w:rPr>
        <w:t>.</w:t>
      </w:r>
      <w:r w:rsidR="00333076">
        <w:rPr>
          <w:sz w:val="28"/>
          <w:szCs w:val="28"/>
        </w:rPr>
        <w:t>03</w:t>
      </w:r>
      <w:r w:rsidRPr="008157BB">
        <w:rPr>
          <w:sz w:val="28"/>
          <w:szCs w:val="28"/>
        </w:rPr>
        <w:t>.202</w:t>
      </w:r>
      <w:r w:rsidR="00333076">
        <w:rPr>
          <w:sz w:val="28"/>
          <w:szCs w:val="28"/>
        </w:rPr>
        <w:t>6</w:t>
      </w:r>
      <w:r w:rsidRPr="008157BB">
        <w:rPr>
          <w:sz w:val="28"/>
          <w:szCs w:val="28"/>
        </w:rPr>
        <w:t xml:space="preserve"> года следующие нормы расхода топлива для служебного автомобиля Администрации Тарасовского сельского поселения </w:t>
      </w:r>
    </w:p>
    <w:p w:rsidR="001F6D3F" w:rsidRPr="008157BB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  <w:r w:rsidRPr="008157BB">
        <w:rPr>
          <w:sz w:val="28"/>
          <w:szCs w:val="28"/>
          <w:lang w:val="en-US"/>
        </w:rPr>
        <w:t xml:space="preserve">(RENAULT DUSTER M1G (142 </w:t>
      </w:r>
      <w:r w:rsidRPr="008157BB">
        <w:rPr>
          <w:sz w:val="28"/>
          <w:szCs w:val="28"/>
        </w:rPr>
        <w:t>л</w:t>
      </w:r>
      <w:r w:rsidRPr="008157BB">
        <w:rPr>
          <w:sz w:val="28"/>
          <w:szCs w:val="28"/>
          <w:lang w:val="en-US"/>
        </w:rPr>
        <w:t>.</w:t>
      </w:r>
      <w:r w:rsidRPr="008157BB">
        <w:rPr>
          <w:sz w:val="28"/>
          <w:szCs w:val="28"/>
        </w:rPr>
        <w:t>с</w:t>
      </w:r>
      <w:r w:rsidRPr="008157BB">
        <w:rPr>
          <w:sz w:val="28"/>
          <w:szCs w:val="28"/>
          <w:lang w:val="en-US"/>
        </w:rPr>
        <w:t>., 1,998</w:t>
      </w:r>
      <w:r w:rsidRPr="008157BB">
        <w:rPr>
          <w:sz w:val="28"/>
          <w:szCs w:val="28"/>
        </w:rPr>
        <w:t>л</w:t>
      </w:r>
      <w:r w:rsidRPr="008157BB">
        <w:rPr>
          <w:sz w:val="28"/>
          <w:szCs w:val="28"/>
          <w:lang w:val="en-US"/>
        </w:rPr>
        <w:t xml:space="preserve">., 2020 </w:t>
      </w:r>
      <w:r w:rsidRPr="008157BB">
        <w:rPr>
          <w:sz w:val="28"/>
          <w:szCs w:val="28"/>
        </w:rPr>
        <w:t>г</w:t>
      </w:r>
      <w:r w:rsidRPr="008157BB">
        <w:rPr>
          <w:sz w:val="28"/>
          <w:szCs w:val="28"/>
          <w:lang w:val="en-US"/>
        </w:rPr>
        <w:t>.</w:t>
      </w:r>
      <w:r w:rsidRPr="008157BB">
        <w:rPr>
          <w:sz w:val="28"/>
          <w:szCs w:val="28"/>
        </w:rPr>
        <w:t>в</w:t>
      </w:r>
      <w:r w:rsidRPr="008157BB">
        <w:rPr>
          <w:sz w:val="28"/>
          <w:szCs w:val="28"/>
          <w:lang w:val="en-US"/>
        </w:rPr>
        <w:t xml:space="preserve">.): </w:t>
      </w:r>
    </w:p>
    <w:p w:rsidR="001F6D3F" w:rsidRPr="008157BB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p w:rsidR="001F6D3F" w:rsidRPr="0047362D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362D">
        <w:rPr>
          <w:sz w:val="28"/>
          <w:szCs w:val="28"/>
        </w:rPr>
        <w:t>в летний  период – 10,05 литра на 100 километров</w:t>
      </w:r>
    </w:p>
    <w:p w:rsidR="001F6D3F" w:rsidRPr="0047362D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362D">
        <w:rPr>
          <w:sz w:val="28"/>
          <w:szCs w:val="28"/>
        </w:rPr>
        <w:t>в зимний период – 10,05 литра на 100 километров</w:t>
      </w:r>
    </w:p>
    <w:p w:rsidR="001F6D3F" w:rsidRPr="00123DF9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1F6D3F" w:rsidRPr="0047362D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  <w:r w:rsidRPr="0047362D">
        <w:rPr>
          <w:sz w:val="28"/>
          <w:szCs w:val="28"/>
          <w:lang w:val="en-US"/>
        </w:rPr>
        <w:t>Q</w:t>
      </w:r>
      <w:r w:rsidRPr="0047362D">
        <w:rPr>
          <w:sz w:val="28"/>
          <w:szCs w:val="28"/>
        </w:rPr>
        <w:t>н</w:t>
      </w:r>
      <w:r w:rsidRPr="0047362D">
        <w:rPr>
          <w:sz w:val="28"/>
          <w:szCs w:val="28"/>
          <w:lang w:val="en-US"/>
        </w:rPr>
        <w:t xml:space="preserve">= 0,01 x Hs x S x (1+0.01 x D), </w:t>
      </w:r>
      <w:r w:rsidRPr="0047362D">
        <w:rPr>
          <w:sz w:val="28"/>
          <w:szCs w:val="28"/>
        </w:rPr>
        <w:t>где</w:t>
      </w:r>
      <w:r w:rsidRPr="0047362D">
        <w:rPr>
          <w:sz w:val="28"/>
          <w:szCs w:val="28"/>
          <w:lang w:val="en-US"/>
        </w:rPr>
        <w:t xml:space="preserve"> </w:t>
      </w:r>
    </w:p>
    <w:p w:rsidR="001F6D3F" w:rsidRPr="00123DF9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  <w:lang w:val="en-US"/>
        </w:rPr>
      </w:pPr>
    </w:p>
    <w:p w:rsidR="001F6D3F" w:rsidRPr="0047362D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362D">
        <w:rPr>
          <w:sz w:val="28"/>
          <w:szCs w:val="28"/>
          <w:lang w:val="en-US"/>
        </w:rPr>
        <w:t>Q</w:t>
      </w:r>
      <w:r w:rsidRPr="0047362D">
        <w:rPr>
          <w:sz w:val="28"/>
          <w:szCs w:val="28"/>
        </w:rPr>
        <w:t>н – нормативный расход топлива, литры;</w:t>
      </w:r>
    </w:p>
    <w:p w:rsidR="001F6D3F" w:rsidRPr="0091723D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723D">
        <w:rPr>
          <w:sz w:val="28"/>
          <w:szCs w:val="28"/>
          <w:lang w:val="en-US"/>
        </w:rPr>
        <w:t>Hs</w:t>
      </w:r>
      <w:r w:rsidRPr="0091723D">
        <w:rPr>
          <w:sz w:val="28"/>
          <w:szCs w:val="28"/>
        </w:rPr>
        <w:t xml:space="preserve"> - базовая норма расхода топлива на пробег автомобиля, л/100 км (8,97 л.)</w:t>
      </w:r>
    </w:p>
    <w:p w:rsidR="001F6D3F" w:rsidRPr="00727ED6" w:rsidRDefault="001F6D3F" w:rsidP="001F6D3F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727ED6">
        <w:rPr>
          <w:i/>
          <w:sz w:val="28"/>
          <w:szCs w:val="28"/>
          <w:lang w:val="en-US"/>
        </w:rPr>
        <w:t>Hs</w:t>
      </w:r>
      <w:r w:rsidRPr="00727ED6">
        <w:rPr>
          <w:i/>
          <w:sz w:val="28"/>
          <w:szCs w:val="28"/>
        </w:rPr>
        <w:t>=</w:t>
      </w:r>
      <w:r w:rsidRPr="00727ED6">
        <w:rPr>
          <w:i/>
          <w:sz w:val="28"/>
          <w:szCs w:val="28"/>
          <w:lang w:val="en-US"/>
        </w:rPr>
        <w:t>K</w:t>
      </w:r>
      <w:r w:rsidRPr="00727ED6">
        <w:rPr>
          <w:i/>
          <w:sz w:val="28"/>
          <w:szCs w:val="28"/>
        </w:rPr>
        <w:t>н</w:t>
      </w:r>
      <w:r w:rsidRPr="00727ED6">
        <w:rPr>
          <w:i/>
          <w:sz w:val="28"/>
          <w:szCs w:val="28"/>
          <w:lang w:val="en-US"/>
        </w:rPr>
        <w:t>s</w:t>
      </w:r>
      <w:r w:rsidRPr="00727ED6">
        <w:rPr>
          <w:i/>
          <w:sz w:val="28"/>
          <w:szCs w:val="28"/>
        </w:rPr>
        <w:t xml:space="preserve"> х </w:t>
      </w:r>
      <w:r w:rsidRPr="00727ED6">
        <w:rPr>
          <w:i/>
          <w:sz w:val="28"/>
          <w:szCs w:val="28"/>
          <w:lang w:val="en-US"/>
        </w:rPr>
        <w:t>Q</w:t>
      </w:r>
      <w:r w:rsidRPr="00727ED6">
        <w:rPr>
          <w:i/>
          <w:sz w:val="28"/>
          <w:szCs w:val="28"/>
          <w:vertAlign w:val="subscript"/>
          <w:lang w:val="en-US"/>
        </w:rPr>
        <w:t>R</w:t>
      </w:r>
      <w:r w:rsidRPr="00727ED6">
        <w:rPr>
          <w:i/>
          <w:sz w:val="28"/>
          <w:szCs w:val="28"/>
          <w:vertAlign w:val="subscript"/>
        </w:rPr>
        <w:t>101</w:t>
      </w:r>
      <w:r w:rsidRPr="00727ED6">
        <w:rPr>
          <w:i/>
          <w:sz w:val="28"/>
          <w:szCs w:val="28"/>
        </w:rPr>
        <w:t>,</w:t>
      </w:r>
      <w:r w:rsidRPr="00727ED6">
        <w:rPr>
          <w:i/>
          <w:sz w:val="28"/>
          <w:szCs w:val="28"/>
          <w:vertAlign w:val="subscript"/>
        </w:rPr>
        <w:t xml:space="preserve"> </w:t>
      </w:r>
      <w:r w:rsidRPr="00727ED6">
        <w:rPr>
          <w:i/>
          <w:sz w:val="28"/>
          <w:szCs w:val="28"/>
        </w:rPr>
        <w:t>где</w:t>
      </w:r>
    </w:p>
    <w:p w:rsidR="001F6D3F" w:rsidRPr="00727ED6" w:rsidRDefault="001F6D3F" w:rsidP="001F6D3F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727ED6">
        <w:rPr>
          <w:i/>
          <w:sz w:val="28"/>
          <w:szCs w:val="28"/>
          <w:lang w:val="en-US"/>
        </w:rPr>
        <w:t>Hs</w:t>
      </w:r>
      <w:r>
        <w:rPr>
          <w:i/>
          <w:sz w:val="28"/>
          <w:szCs w:val="28"/>
        </w:rPr>
        <w:t>- базовая норма расхода топлива, л/100 км;</w:t>
      </w:r>
    </w:p>
    <w:p w:rsidR="001F6D3F" w:rsidRPr="00185AD2" w:rsidRDefault="001F6D3F" w:rsidP="001F6D3F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</w:rPr>
      </w:pPr>
      <w:r w:rsidRPr="00727ED6">
        <w:rPr>
          <w:i/>
          <w:sz w:val="28"/>
          <w:szCs w:val="28"/>
          <w:lang w:val="en-US"/>
        </w:rPr>
        <w:t>Q</w:t>
      </w:r>
      <w:r w:rsidRPr="00727ED6">
        <w:rPr>
          <w:i/>
          <w:sz w:val="28"/>
          <w:szCs w:val="28"/>
          <w:vertAlign w:val="subscript"/>
          <w:lang w:val="en-US"/>
        </w:rPr>
        <w:t>R</w:t>
      </w:r>
      <w:r w:rsidRPr="00727ED6">
        <w:rPr>
          <w:i/>
          <w:sz w:val="28"/>
          <w:szCs w:val="28"/>
          <w:vertAlign w:val="subscript"/>
        </w:rPr>
        <w:t>101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</w:rPr>
        <w:t>–расход топлива по данным завода-изготовителя -</w:t>
      </w:r>
      <w:r w:rsidRPr="00185AD2">
        <w:rPr>
          <w:b/>
          <w:i/>
          <w:sz w:val="28"/>
          <w:szCs w:val="28"/>
        </w:rPr>
        <w:t>7,8</w:t>
      </w:r>
    </w:p>
    <w:p w:rsidR="001F6D3F" w:rsidRDefault="001F6D3F" w:rsidP="001F6D3F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727ED6">
        <w:rPr>
          <w:i/>
          <w:sz w:val="28"/>
          <w:szCs w:val="28"/>
          <w:lang w:val="en-US"/>
        </w:rPr>
        <w:t>K</w:t>
      </w:r>
      <w:r w:rsidRPr="00727ED6">
        <w:rPr>
          <w:i/>
          <w:sz w:val="28"/>
          <w:szCs w:val="28"/>
        </w:rPr>
        <w:t>н</w:t>
      </w:r>
      <w:r w:rsidRPr="00727ED6"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</w:rPr>
        <w:t>- поправочный коэффициент, учитывающий характеристики колесных транспортных средств:</w:t>
      </w:r>
    </w:p>
    <w:p w:rsidR="001F6D3F" w:rsidRPr="00727ED6" w:rsidRDefault="001F6D3F" w:rsidP="001F6D3F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Рабочий объем цилиндров двигателя от 1,4 л. до 2,0 л.-</w:t>
      </w:r>
      <w:r w:rsidRPr="00185AD2">
        <w:rPr>
          <w:b/>
          <w:i/>
          <w:sz w:val="28"/>
          <w:szCs w:val="28"/>
        </w:rPr>
        <w:t>1,15</w:t>
      </w:r>
    </w:p>
    <w:p w:rsidR="001F6D3F" w:rsidRPr="0091723D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723D">
        <w:rPr>
          <w:sz w:val="28"/>
          <w:szCs w:val="28"/>
          <w:lang w:val="en-US"/>
        </w:rPr>
        <w:t>S</w:t>
      </w:r>
      <w:r w:rsidRPr="0091723D">
        <w:rPr>
          <w:sz w:val="28"/>
          <w:szCs w:val="28"/>
        </w:rPr>
        <w:t>- пробег автомобиля, км (100 км)</w:t>
      </w:r>
    </w:p>
    <w:p w:rsidR="001F6D3F" w:rsidRPr="0091723D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723D">
        <w:rPr>
          <w:sz w:val="28"/>
          <w:szCs w:val="28"/>
          <w:lang w:val="en-US"/>
        </w:rPr>
        <w:t>D</w:t>
      </w:r>
      <w:r w:rsidRPr="0091723D">
        <w:rPr>
          <w:sz w:val="28"/>
          <w:szCs w:val="28"/>
        </w:rPr>
        <w:t>- поправочный коэффициент (суммарная относительная надбавка или снижение) к норме в процентах – (5+7) процентов:</w:t>
      </w:r>
    </w:p>
    <w:p w:rsidR="001F6D3F" w:rsidRPr="0091723D" w:rsidRDefault="001F6D3F" w:rsidP="001F6D3F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91723D">
        <w:rPr>
          <w:i/>
          <w:sz w:val="28"/>
          <w:szCs w:val="28"/>
        </w:rPr>
        <w:t>- при работе автотранспорта в населенных пунктах с численностью населения:</w:t>
      </w:r>
    </w:p>
    <w:p w:rsidR="001F6D3F" w:rsidRDefault="001F6D3F" w:rsidP="001F6D3F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91723D">
        <w:rPr>
          <w:i/>
          <w:sz w:val="28"/>
          <w:szCs w:val="28"/>
        </w:rPr>
        <w:t xml:space="preserve">до 100 тыс. человек (при наличии регулируемых перекрестков, светофоров или других знаков дорожного движения)– до </w:t>
      </w:r>
      <w:r w:rsidRPr="0091723D">
        <w:rPr>
          <w:b/>
          <w:i/>
          <w:sz w:val="28"/>
          <w:szCs w:val="28"/>
        </w:rPr>
        <w:t>5</w:t>
      </w:r>
      <w:r w:rsidRPr="0091723D">
        <w:rPr>
          <w:i/>
          <w:sz w:val="28"/>
          <w:szCs w:val="28"/>
        </w:rPr>
        <w:t xml:space="preserve">%; </w:t>
      </w:r>
    </w:p>
    <w:p w:rsidR="001F6D3F" w:rsidRPr="0047362D" w:rsidRDefault="001F6D3F" w:rsidP="001F6D3F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47362D">
        <w:rPr>
          <w:i/>
          <w:sz w:val="28"/>
          <w:szCs w:val="28"/>
        </w:rPr>
        <w:t>- (при использовании кондиционера при движении автомобиля – до</w:t>
      </w:r>
      <w:r w:rsidRPr="0047362D">
        <w:rPr>
          <w:b/>
          <w:i/>
          <w:sz w:val="28"/>
          <w:szCs w:val="28"/>
        </w:rPr>
        <w:t xml:space="preserve"> 7% </w:t>
      </w:r>
      <w:r w:rsidRPr="0047362D">
        <w:rPr>
          <w:i/>
          <w:sz w:val="28"/>
          <w:szCs w:val="28"/>
        </w:rPr>
        <w:t>от базовой нормы).</w:t>
      </w:r>
    </w:p>
    <w:p w:rsidR="001F6D3F" w:rsidRPr="00440022" w:rsidRDefault="001F6D3F" w:rsidP="001F6D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440022">
        <w:rPr>
          <w:b/>
          <w:i/>
          <w:sz w:val="28"/>
          <w:szCs w:val="28"/>
        </w:rPr>
        <w:t xml:space="preserve"> </w:t>
      </w:r>
      <w:r w:rsidRPr="00440022">
        <w:rPr>
          <w:sz w:val="28"/>
          <w:szCs w:val="28"/>
          <w:lang w:val="en-US"/>
        </w:rPr>
        <w:t>Q</w:t>
      </w:r>
      <w:r w:rsidRPr="0047362D">
        <w:rPr>
          <w:sz w:val="28"/>
          <w:szCs w:val="28"/>
        </w:rPr>
        <w:t>н (летний</w:t>
      </w:r>
      <w:r w:rsidRPr="00440022">
        <w:rPr>
          <w:sz w:val="28"/>
          <w:szCs w:val="28"/>
        </w:rPr>
        <w:t>)= 0,01 х7,8х1,15 х100х (1+0,01х(5+7))=10,05 л/100 км</w:t>
      </w:r>
    </w:p>
    <w:p w:rsidR="001F6D3F" w:rsidRPr="00413E1C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0022">
        <w:rPr>
          <w:sz w:val="28"/>
          <w:szCs w:val="28"/>
          <w:lang w:val="en-US"/>
        </w:rPr>
        <w:t>Q</w:t>
      </w:r>
      <w:r w:rsidRPr="00440022">
        <w:rPr>
          <w:sz w:val="28"/>
          <w:szCs w:val="28"/>
        </w:rPr>
        <w:t xml:space="preserve">н (зимний)= 0,01 х7,8х 1,15 </w:t>
      </w:r>
      <w:r w:rsidRPr="0047362D">
        <w:rPr>
          <w:sz w:val="28"/>
          <w:szCs w:val="28"/>
        </w:rPr>
        <w:t>х100х (1+0,01х</w:t>
      </w:r>
      <w:r w:rsidRPr="0091723D">
        <w:rPr>
          <w:sz w:val="28"/>
          <w:szCs w:val="28"/>
        </w:rPr>
        <w:t>(5+7))=</w:t>
      </w:r>
      <w:r w:rsidRPr="0047362D">
        <w:rPr>
          <w:sz w:val="28"/>
          <w:szCs w:val="28"/>
        </w:rPr>
        <w:t>10,05 л/100 км</w:t>
      </w:r>
    </w:p>
    <w:p w:rsidR="001F6D3F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срок действия зимних надбавок в зимний период эксплуатации автомобилей администрации ежегодно с 15 ноября до 15 марта, то есть продолжительность 4 календарных месяца, при этом указанная надбавка составляет 7 процентов к установленным нормам расхода.</w:t>
      </w:r>
    </w:p>
    <w:p w:rsidR="001F6D3F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В случае значительных отклонений (понижениях или повышениях) температур от средних суточных или месячных многолетних среднестатистических значений руководствоваться дополнительными нормативными актами главы администрации Тарасовского сельского поселения.</w:t>
      </w:r>
    </w:p>
    <w:p w:rsidR="00FD00D3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Утвердить с 0</w:t>
      </w:r>
      <w:r w:rsidR="00333076">
        <w:rPr>
          <w:sz w:val="28"/>
          <w:szCs w:val="28"/>
        </w:rPr>
        <w:t>3.03</w:t>
      </w:r>
      <w:r>
        <w:rPr>
          <w:sz w:val="28"/>
          <w:szCs w:val="28"/>
        </w:rPr>
        <w:t>.202</w:t>
      </w:r>
      <w:r w:rsidR="0033307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следующие нормы расхода топлива для</w:t>
      </w:r>
      <w:r w:rsidR="00FD00D3">
        <w:rPr>
          <w:sz w:val="28"/>
          <w:szCs w:val="28"/>
        </w:rPr>
        <w:t xml:space="preserve"> средств малой механизации:</w:t>
      </w:r>
    </w:p>
    <w:p w:rsidR="00C811FB" w:rsidRDefault="00FD00D3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F6D3F">
        <w:rPr>
          <w:sz w:val="28"/>
          <w:szCs w:val="28"/>
        </w:rPr>
        <w:t xml:space="preserve"> воздуходувного устройства </w:t>
      </w:r>
    </w:p>
    <w:p w:rsidR="00FD00D3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(Воздуходувное устройство </w:t>
      </w:r>
      <w:r>
        <w:rPr>
          <w:sz w:val="28"/>
          <w:szCs w:val="28"/>
          <w:lang w:val="en-US"/>
        </w:rPr>
        <w:t>GB</w:t>
      </w:r>
      <w:r w:rsidRPr="001F6D3F">
        <w:rPr>
          <w:sz w:val="28"/>
          <w:szCs w:val="28"/>
        </w:rPr>
        <w:t>227)</w:t>
      </w:r>
      <w:r w:rsidR="00FD00D3">
        <w:rPr>
          <w:sz w:val="28"/>
          <w:szCs w:val="28"/>
        </w:rPr>
        <w:t xml:space="preserve"> - 0,55 л</w:t>
      </w:r>
      <w:r w:rsidR="00F54CB9">
        <w:rPr>
          <w:sz w:val="28"/>
          <w:szCs w:val="28"/>
        </w:rPr>
        <w:t>итра</w:t>
      </w:r>
      <w:r w:rsidR="00FD00D3">
        <w:rPr>
          <w:sz w:val="28"/>
          <w:szCs w:val="28"/>
        </w:rPr>
        <w:t xml:space="preserve"> в час.</w:t>
      </w:r>
    </w:p>
    <w:p w:rsidR="00BE0488" w:rsidRDefault="00FD00D3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бензопила Штиль 180 -</w:t>
      </w:r>
      <w:r w:rsidR="00BE0488">
        <w:rPr>
          <w:sz w:val="28"/>
          <w:szCs w:val="28"/>
        </w:rPr>
        <w:t>0,</w:t>
      </w:r>
      <w:r w:rsidRPr="00FD00D3">
        <w:rPr>
          <w:sz w:val="28"/>
          <w:szCs w:val="28"/>
        </w:rPr>
        <w:t xml:space="preserve">8 </w:t>
      </w:r>
      <w:r w:rsidR="00BE0488">
        <w:rPr>
          <w:sz w:val="28"/>
          <w:szCs w:val="28"/>
        </w:rPr>
        <w:t>л</w:t>
      </w:r>
      <w:r w:rsidR="00F54CB9">
        <w:rPr>
          <w:sz w:val="28"/>
          <w:szCs w:val="28"/>
        </w:rPr>
        <w:t>итра</w:t>
      </w:r>
      <w:r w:rsidR="00BE0488">
        <w:rPr>
          <w:sz w:val="28"/>
          <w:szCs w:val="28"/>
        </w:rPr>
        <w:t xml:space="preserve"> в час.</w:t>
      </w:r>
    </w:p>
    <w:p w:rsidR="00FD00D3" w:rsidRDefault="00BE0488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бензотример </w:t>
      </w:r>
      <w:r>
        <w:rPr>
          <w:sz w:val="28"/>
          <w:szCs w:val="28"/>
          <w:lang w:val="en-US"/>
        </w:rPr>
        <w:t>HUTER</w:t>
      </w:r>
      <w:r w:rsidRPr="00BE048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GGT</w:t>
      </w:r>
      <w:r w:rsidRPr="00BE0488">
        <w:rPr>
          <w:sz w:val="28"/>
          <w:szCs w:val="28"/>
        </w:rPr>
        <w:t>2500</w:t>
      </w:r>
      <w:r>
        <w:rPr>
          <w:sz w:val="28"/>
          <w:szCs w:val="28"/>
          <w:lang w:val="en-US"/>
        </w:rPr>
        <w:t>T</w:t>
      </w:r>
      <w:r w:rsidRPr="00BE048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D00D3">
        <w:rPr>
          <w:sz w:val="28"/>
          <w:szCs w:val="28"/>
        </w:rPr>
        <w:t xml:space="preserve"> </w:t>
      </w:r>
      <w:r w:rsidR="00C811FB">
        <w:rPr>
          <w:sz w:val="28"/>
          <w:szCs w:val="28"/>
        </w:rPr>
        <w:t>1,2</w:t>
      </w:r>
      <w:r>
        <w:rPr>
          <w:sz w:val="28"/>
          <w:szCs w:val="28"/>
        </w:rPr>
        <w:t xml:space="preserve"> л</w:t>
      </w:r>
      <w:r w:rsidR="00F54CB9">
        <w:rPr>
          <w:sz w:val="28"/>
          <w:szCs w:val="28"/>
        </w:rPr>
        <w:t>итра</w:t>
      </w:r>
      <w:r>
        <w:rPr>
          <w:sz w:val="28"/>
          <w:szCs w:val="28"/>
        </w:rPr>
        <w:t xml:space="preserve"> в час.</w:t>
      </w:r>
    </w:p>
    <w:p w:rsidR="00BE0488" w:rsidRDefault="00BE0488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811FB">
        <w:rPr>
          <w:sz w:val="28"/>
          <w:szCs w:val="28"/>
        </w:rPr>
        <w:t xml:space="preserve">электрогенератор </w:t>
      </w:r>
      <w:r w:rsidR="00C811FB">
        <w:rPr>
          <w:sz w:val="28"/>
          <w:szCs w:val="28"/>
          <w:lang w:val="en-US"/>
        </w:rPr>
        <w:t>Huter</w:t>
      </w:r>
      <w:r w:rsidR="00C811FB" w:rsidRPr="00C811FB">
        <w:rPr>
          <w:sz w:val="28"/>
          <w:szCs w:val="28"/>
        </w:rPr>
        <w:t xml:space="preserve"> </w:t>
      </w:r>
      <w:r w:rsidR="00C811FB">
        <w:rPr>
          <w:sz w:val="28"/>
          <w:szCs w:val="28"/>
          <w:lang w:val="en-US"/>
        </w:rPr>
        <w:t>DY</w:t>
      </w:r>
      <w:r w:rsidR="00C811FB" w:rsidRPr="00C811FB">
        <w:rPr>
          <w:sz w:val="28"/>
          <w:szCs w:val="28"/>
        </w:rPr>
        <w:t xml:space="preserve"> 11000</w:t>
      </w:r>
      <w:r w:rsidR="00C811FB">
        <w:rPr>
          <w:sz w:val="28"/>
          <w:szCs w:val="28"/>
          <w:lang w:val="en-US"/>
        </w:rPr>
        <w:t>LX</w:t>
      </w:r>
      <w:r w:rsidR="00C811FB" w:rsidRPr="00C811FB">
        <w:rPr>
          <w:sz w:val="28"/>
          <w:szCs w:val="28"/>
        </w:rPr>
        <w:t>3</w:t>
      </w:r>
      <w:r w:rsidR="00C811FB">
        <w:rPr>
          <w:sz w:val="28"/>
          <w:szCs w:val="28"/>
        </w:rPr>
        <w:t xml:space="preserve"> -8,5 кВт*0,375 л=3,19 литра в час.</w:t>
      </w:r>
    </w:p>
    <w:p w:rsidR="00B873C5" w:rsidRDefault="00333076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мотопомпа </w:t>
      </w:r>
      <w:r>
        <w:rPr>
          <w:sz w:val="28"/>
          <w:szCs w:val="28"/>
          <w:lang w:val="en-US"/>
        </w:rPr>
        <w:t>HUTR</w:t>
      </w:r>
      <w:r w:rsidRPr="0033307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MP</w:t>
      </w:r>
      <w:r w:rsidRPr="00333076">
        <w:rPr>
          <w:sz w:val="28"/>
          <w:szCs w:val="28"/>
        </w:rPr>
        <w:t xml:space="preserve"> -50</w:t>
      </w:r>
      <w:r>
        <w:rPr>
          <w:sz w:val="28"/>
          <w:szCs w:val="28"/>
        </w:rPr>
        <w:t xml:space="preserve"> -</w:t>
      </w:r>
      <w:r w:rsidR="00B873C5">
        <w:rPr>
          <w:sz w:val="28"/>
          <w:szCs w:val="28"/>
        </w:rPr>
        <w:t>1,5 литра в час.</w:t>
      </w:r>
    </w:p>
    <w:p w:rsidR="00333076" w:rsidRPr="00C811FB" w:rsidRDefault="00333076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33076">
        <w:rPr>
          <w:sz w:val="28"/>
          <w:szCs w:val="28"/>
        </w:rPr>
        <w:t>6)</w:t>
      </w:r>
      <w:r w:rsidR="00B873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измельчитель с бензиновым двигателем </w:t>
      </w:r>
      <w:r>
        <w:rPr>
          <w:sz w:val="28"/>
          <w:szCs w:val="28"/>
          <w:lang w:val="en-US"/>
        </w:rPr>
        <w:t>Champion</w:t>
      </w:r>
      <w:r w:rsidRPr="0033307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CH</w:t>
      </w:r>
      <w:r w:rsidRPr="00333076">
        <w:rPr>
          <w:sz w:val="28"/>
          <w:szCs w:val="28"/>
        </w:rPr>
        <w:t>1211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-11 кВт – 4,05 литра в час. </w:t>
      </w:r>
    </w:p>
    <w:p w:rsidR="001F6D3F" w:rsidRDefault="00C811FB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F6D3F">
        <w:rPr>
          <w:sz w:val="28"/>
          <w:szCs w:val="28"/>
        </w:rPr>
        <w:t>. Признать утратившим силу распоряжение Администрации Тарасовского сельского поселения от 25.12.202</w:t>
      </w:r>
      <w:r w:rsidR="00333076">
        <w:rPr>
          <w:sz w:val="28"/>
          <w:szCs w:val="28"/>
        </w:rPr>
        <w:t>4</w:t>
      </w:r>
      <w:r w:rsidR="001F6D3F">
        <w:rPr>
          <w:sz w:val="28"/>
          <w:szCs w:val="28"/>
        </w:rPr>
        <w:t xml:space="preserve"> №</w:t>
      </w:r>
      <w:r w:rsidR="00333076">
        <w:rPr>
          <w:sz w:val="28"/>
          <w:szCs w:val="28"/>
        </w:rPr>
        <w:t>138</w:t>
      </w:r>
      <w:r w:rsidR="001F6D3F">
        <w:rPr>
          <w:sz w:val="28"/>
          <w:szCs w:val="28"/>
        </w:rPr>
        <w:t xml:space="preserve"> «О нормах расхода горюче-смазочных материалов и об установлении периода применения зимних надбавок».</w:t>
      </w:r>
    </w:p>
    <w:p w:rsidR="001F6D3F" w:rsidRDefault="00C811FB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F6D3F">
        <w:rPr>
          <w:sz w:val="28"/>
          <w:szCs w:val="28"/>
        </w:rPr>
        <w:t>. Контроль за исполнением данного распоряжения возложить на главного специалиста (главного бухгалтера) Администрации Тарасовского сельского поселения</w:t>
      </w:r>
      <w:r w:rsidR="00333076">
        <w:rPr>
          <w:sz w:val="28"/>
          <w:szCs w:val="28"/>
        </w:rPr>
        <w:t>.</w:t>
      </w:r>
      <w:r w:rsidR="001F6D3F">
        <w:rPr>
          <w:sz w:val="28"/>
          <w:szCs w:val="28"/>
        </w:rPr>
        <w:t xml:space="preserve"> </w:t>
      </w:r>
    </w:p>
    <w:p w:rsidR="001F6D3F" w:rsidRPr="00413E1C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6D3F" w:rsidRPr="00413E1C" w:rsidRDefault="001F6D3F" w:rsidP="001F6D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6D3F" w:rsidRDefault="001F6D3F" w:rsidP="001F6D3F">
      <w:pPr>
        <w:tabs>
          <w:tab w:val="left" w:pos="1980"/>
        </w:tabs>
        <w:jc w:val="both"/>
        <w:rPr>
          <w:sz w:val="28"/>
          <w:szCs w:val="28"/>
        </w:rPr>
      </w:pPr>
    </w:p>
    <w:p w:rsidR="001F6D3F" w:rsidRDefault="001F6D3F" w:rsidP="001F6D3F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15E3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915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1F6D3F" w:rsidRDefault="001F6D3F" w:rsidP="001F6D3F">
      <w:pPr>
        <w:tabs>
          <w:tab w:val="left" w:pos="1980"/>
        </w:tabs>
        <w:jc w:val="both"/>
      </w:pPr>
      <w:r w:rsidRPr="00915E3D"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</w:r>
      <w:r w:rsidRPr="00915E3D">
        <w:rPr>
          <w:sz w:val="28"/>
          <w:szCs w:val="28"/>
        </w:rPr>
        <w:t>А.</w:t>
      </w:r>
      <w:r>
        <w:rPr>
          <w:sz w:val="28"/>
          <w:szCs w:val="28"/>
        </w:rPr>
        <w:t>С. Лаврухин</w:t>
      </w:r>
    </w:p>
    <w:p w:rsidR="001F6D3F" w:rsidRDefault="001F6D3F" w:rsidP="001F6D3F"/>
    <w:p w:rsidR="003263F0" w:rsidRPr="006D06CB" w:rsidRDefault="003263F0" w:rsidP="006D06CB">
      <w:pPr>
        <w:pStyle w:val="ConsPlusTitle"/>
        <w:widowControl/>
        <w:ind w:right="4649" w:firstLine="851"/>
        <w:rPr>
          <w:rFonts w:ascii="Times New Roman" w:hAnsi="Times New Roman" w:cs="Times New Roman"/>
          <w:b w:val="0"/>
          <w:sz w:val="28"/>
          <w:szCs w:val="28"/>
        </w:rPr>
      </w:pPr>
    </w:p>
    <w:p w:rsidR="003263F0" w:rsidRPr="006D06CB" w:rsidRDefault="003263F0" w:rsidP="006D06CB">
      <w:pPr>
        <w:pStyle w:val="ConsPlusTitle"/>
        <w:widowControl/>
        <w:ind w:right="4649" w:firstLine="851"/>
        <w:rPr>
          <w:rFonts w:ascii="Times New Roman" w:hAnsi="Times New Roman" w:cs="Times New Roman"/>
          <w:b w:val="0"/>
          <w:sz w:val="28"/>
          <w:szCs w:val="28"/>
        </w:rPr>
      </w:pPr>
    </w:p>
    <w:p w:rsidR="003263F0" w:rsidRPr="006D06CB" w:rsidRDefault="003263F0" w:rsidP="006D06CB">
      <w:pPr>
        <w:pStyle w:val="ConsPlusTitle"/>
        <w:widowControl/>
        <w:ind w:right="4649" w:firstLine="851"/>
        <w:rPr>
          <w:rFonts w:ascii="Times New Roman" w:hAnsi="Times New Roman" w:cs="Times New Roman"/>
          <w:b w:val="0"/>
          <w:sz w:val="28"/>
          <w:szCs w:val="28"/>
        </w:rPr>
      </w:pPr>
    </w:p>
    <w:p w:rsidR="003263F0" w:rsidRPr="006D06CB" w:rsidRDefault="003263F0" w:rsidP="006D06CB">
      <w:pPr>
        <w:pStyle w:val="ConsPlusTitle"/>
        <w:widowControl/>
        <w:ind w:right="4649" w:firstLine="851"/>
        <w:rPr>
          <w:rFonts w:ascii="Times New Roman" w:hAnsi="Times New Roman" w:cs="Times New Roman"/>
          <w:b w:val="0"/>
          <w:sz w:val="28"/>
          <w:szCs w:val="28"/>
        </w:rPr>
      </w:pPr>
    </w:p>
    <w:p w:rsidR="003263F0" w:rsidRDefault="003263F0" w:rsidP="004E44B9">
      <w:pPr>
        <w:pStyle w:val="ConsPlusTitle"/>
        <w:widowControl/>
        <w:ind w:right="4649"/>
        <w:rPr>
          <w:rFonts w:ascii="Times New Roman" w:hAnsi="Times New Roman" w:cs="Times New Roman"/>
          <w:b w:val="0"/>
          <w:sz w:val="28"/>
          <w:szCs w:val="28"/>
        </w:rPr>
      </w:pPr>
    </w:p>
    <w:p w:rsidR="00123DF9" w:rsidRPr="00413E1C" w:rsidRDefault="00123DF9" w:rsidP="00DE67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367D" w:rsidRPr="00413E1C" w:rsidRDefault="008C367D" w:rsidP="008C36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6582" w:rsidRDefault="00FE6582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p w:rsidR="006D06CB" w:rsidRDefault="006D06CB" w:rsidP="0027749D">
      <w:pPr>
        <w:tabs>
          <w:tab w:val="left" w:pos="1980"/>
        </w:tabs>
        <w:jc w:val="both"/>
        <w:rPr>
          <w:sz w:val="28"/>
          <w:szCs w:val="28"/>
        </w:rPr>
      </w:pPr>
    </w:p>
    <w:sectPr w:rsidR="006D06CB" w:rsidSect="0091723D">
      <w:footerReference w:type="even" r:id="rId8"/>
      <w:footerReference w:type="default" r:id="rId9"/>
      <w:pgSz w:w="11907" w:h="16840" w:code="9"/>
      <w:pgMar w:top="709" w:right="567" w:bottom="1134" w:left="1304" w:header="720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459" w:rsidRDefault="00D90459">
      <w:r>
        <w:separator/>
      </w:r>
    </w:p>
  </w:endnote>
  <w:endnote w:type="continuationSeparator" w:id="1">
    <w:p w:rsidR="00D90459" w:rsidRDefault="00D90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953" w:rsidRDefault="00AF339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595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953" w:rsidRDefault="00AF339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595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483B">
      <w:rPr>
        <w:rStyle w:val="a7"/>
        <w:noProof/>
      </w:rPr>
      <w:t>3</w:t>
    </w:r>
    <w:r>
      <w:rPr>
        <w:rStyle w:val="a7"/>
      </w:rPr>
      <w:fldChar w:fldCharType="end"/>
    </w:r>
  </w:p>
  <w:p w:rsidR="00685953" w:rsidRDefault="00685953" w:rsidP="009F5F9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459" w:rsidRDefault="00D90459">
      <w:r>
        <w:separator/>
      </w:r>
    </w:p>
  </w:footnote>
  <w:footnote w:type="continuationSeparator" w:id="1">
    <w:p w:rsidR="00D90459" w:rsidRDefault="00D904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71368"/>
    <w:multiLevelType w:val="hybridMultilevel"/>
    <w:tmpl w:val="F5265892"/>
    <w:lvl w:ilvl="0" w:tplc="B598192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B29"/>
    <w:rsid w:val="00001346"/>
    <w:rsid w:val="00012B01"/>
    <w:rsid w:val="000264B2"/>
    <w:rsid w:val="00053162"/>
    <w:rsid w:val="00056A5E"/>
    <w:rsid w:val="00087C0F"/>
    <w:rsid w:val="000A5773"/>
    <w:rsid w:val="000D7E59"/>
    <w:rsid w:val="000F1CFE"/>
    <w:rsid w:val="00123DF9"/>
    <w:rsid w:val="001538C6"/>
    <w:rsid w:val="00167985"/>
    <w:rsid w:val="001846A1"/>
    <w:rsid w:val="00185AD2"/>
    <w:rsid w:val="001B1919"/>
    <w:rsid w:val="001B7185"/>
    <w:rsid w:val="001C56FF"/>
    <w:rsid w:val="001C6D15"/>
    <w:rsid w:val="001C7D55"/>
    <w:rsid w:val="001F5A00"/>
    <w:rsid w:val="001F6D3F"/>
    <w:rsid w:val="002020EA"/>
    <w:rsid w:val="0022628D"/>
    <w:rsid w:val="00255C1B"/>
    <w:rsid w:val="002632EB"/>
    <w:rsid w:val="00264A6C"/>
    <w:rsid w:val="0027749D"/>
    <w:rsid w:val="0029412F"/>
    <w:rsid w:val="002F6FD6"/>
    <w:rsid w:val="003263F0"/>
    <w:rsid w:val="00333076"/>
    <w:rsid w:val="003346F6"/>
    <w:rsid w:val="00342836"/>
    <w:rsid w:val="00352EFA"/>
    <w:rsid w:val="00367F64"/>
    <w:rsid w:val="003801D0"/>
    <w:rsid w:val="00394D80"/>
    <w:rsid w:val="00395DEC"/>
    <w:rsid w:val="003A3631"/>
    <w:rsid w:val="003A7F50"/>
    <w:rsid w:val="003B0640"/>
    <w:rsid w:val="003C07BE"/>
    <w:rsid w:val="003C26E7"/>
    <w:rsid w:val="003D7048"/>
    <w:rsid w:val="003F15E2"/>
    <w:rsid w:val="003F58AA"/>
    <w:rsid w:val="00403AF5"/>
    <w:rsid w:val="004139E5"/>
    <w:rsid w:val="00413E1C"/>
    <w:rsid w:val="00432AF5"/>
    <w:rsid w:val="0043383B"/>
    <w:rsid w:val="00433E73"/>
    <w:rsid w:val="0043409B"/>
    <w:rsid w:val="00440022"/>
    <w:rsid w:val="00443464"/>
    <w:rsid w:val="004457A6"/>
    <w:rsid w:val="0044657B"/>
    <w:rsid w:val="00460552"/>
    <w:rsid w:val="00471539"/>
    <w:rsid w:val="0047362D"/>
    <w:rsid w:val="00477E21"/>
    <w:rsid w:val="0049700D"/>
    <w:rsid w:val="004A2D59"/>
    <w:rsid w:val="004A4CA7"/>
    <w:rsid w:val="004D5D43"/>
    <w:rsid w:val="004E44B9"/>
    <w:rsid w:val="00503754"/>
    <w:rsid w:val="00511A0C"/>
    <w:rsid w:val="005804E1"/>
    <w:rsid w:val="0058552B"/>
    <w:rsid w:val="005C4AD0"/>
    <w:rsid w:val="005E583A"/>
    <w:rsid w:val="005F2005"/>
    <w:rsid w:val="006416E2"/>
    <w:rsid w:val="00671160"/>
    <w:rsid w:val="006718A5"/>
    <w:rsid w:val="006824B3"/>
    <w:rsid w:val="00685953"/>
    <w:rsid w:val="006A153D"/>
    <w:rsid w:val="006B7AD9"/>
    <w:rsid w:val="006C0869"/>
    <w:rsid w:val="006C620B"/>
    <w:rsid w:val="006D06CB"/>
    <w:rsid w:val="006F5DF1"/>
    <w:rsid w:val="007100F9"/>
    <w:rsid w:val="00727ED6"/>
    <w:rsid w:val="00734878"/>
    <w:rsid w:val="00743A1B"/>
    <w:rsid w:val="00745205"/>
    <w:rsid w:val="007579D0"/>
    <w:rsid w:val="0076600A"/>
    <w:rsid w:val="007904B1"/>
    <w:rsid w:val="0079483B"/>
    <w:rsid w:val="00795335"/>
    <w:rsid w:val="007977FC"/>
    <w:rsid w:val="007A1F8D"/>
    <w:rsid w:val="007E20C0"/>
    <w:rsid w:val="007F1BAC"/>
    <w:rsid w:val="008117DD"/>
    <w:rsid w:val="00814C10"/>
    <w:rsid w:val="008157BB"/>
    <w:rsid w:val="00821A78"/>
    <w:rsid w:val="00824387"/>
    <w:rsid w:val="008273D2"/>
    <w:rsid w:val="00872F99"/>
    <w:rsid w:val="00884ECA"/>
    <w:rsid w:val="00890C54"/>
    <w:rsid w:val="008A492A"/>
    <w:rsid w:val="008B41DA"/>
    <w:rsid w:val="008C0697"/>
    <w:rsid w:val="008C367D"/>
    <w:rsid w:val="00915E3D"/>
    <w:rsid w:val="0091723D"/>
    <w:rsid w:val="0092007C"/>
    <w:rsid w:val="0092400B"/>
    <w:rsid w:val="0092571D"/>
    <w:rsid w:val="009365BE"/>
    <w:rsid w:val="00936BED"/>
    <w:rsid w:val="009379D2"/>
    <w:rsid w:val="00942874"/>
    <w:rsid w:val="00954F4F"/>
    <w:rsid w:val="00955EA3"/>
    <w:rsid w:val="00963344"/>
    <w:rsid w:val="00973E3D"/>
    <w:rsid w:val="00981F90"/>
    <w:rsid w:val="00990E53"/>
    <w:rsid w:val="00996A55"/>
    <w:rsid w:val="009B3003"/>
    <w:rsid w:val="009C572D"/>
    <w:rsid w:val="009C5F8B"/>
    <w:rsid w:val="009C6450"/>
    <w:rsid w:val="009C6B89"/>
    <w:rsid w:val="009D0962"/>
    <w:rsid w:val="009F5F98"/>
    <w:rsid w:val="00A029FE"/>
    <w:rsid w:val="00A03A13"/>
    <w:rsid w:val="00A14D7E"/>
    <w:rsid w:val="00A23C1C"/>
    <w:rsid w:val="00A450C1"/>
    <w:rsid w:val="00A72EF8"/>
    <w:rsid w:val="00A82399"/>
    <w:rsid w:val="00AA0E67"/>
    <w:rsid w:val="00AA7F48"/>
    <w:rsid w:val="00AD56FA"/>
    <w:rsid w:val="00AE1A68"/>
    <w:rsid w:val="00AE6107"/>
    <w:rsid w:val="00AF3390"/>
    <w:rsid w:val="00B11097"/>
    <w:rsid w:val="00B11735"/>
    <w:rsid w:val="00B203A6"/>
    <w:rsid w:val="00B26891"/>
    <w:rsid w:val="00B30AC3"/>
    <w:rsid w:val="00B30F72"/>
    <w:rsid w:val="00B32819"/>
    <w:rsid w:val="00B454CE"/>
    <w:rsid w:val="00B5209E"/>
    <w:rsid w:val="00B827D6"/>
    <w:rsid w:val="00B8463B"/>
    <w:rsid w:val="00B85D36"/>
    <w:rsid w:val="00B873C5"/>
    <w:rsid w:val="00B9574F"/>
    <w:rsid w:val="00BA6F9C"/>
    <w:rsid w:val="00BB52DC"/>
    <w:rsid w:val="00BB7B1B"/>
    <w:rsid w:val="00BC6961"/>
    <w:rsid w:val="00BE0488"/>
    <w:rsid w:val="00BE1BAD"/>
    <w:rsid w:val="00BE1EA5"/>
    <w:rsid w:val="00BE3E63"/>
    <w:rsid w:val="00BE5923"/>
    <w:rsid w:val="00BF52B5"/>
    <w:rsid w:val="00C04473"/>
    <w:rsid w:val="00C12842"/>
    <w:rsid w:val="00C34D1C"/>
    <w:rsid w:val="00C419B4"/>
    <w:rsid w:val="00C45FE0"/>
    <w:rsid w:val="00C66F4E"/>
    <w:rsid w:val="00C673E4"/>
    <w:rsid w:val="00C743FB"/>
    <w:rsid w:val="00C7507A"/>
    <w:rsid w:val="00C811FB"/>
    <w:rsid w:val="00C8682D"/>
    <w:rsid w:val="00D27AC2"/>
    <w:rsid w:val="00D36436"/>
    <w:rsid w:val="00D4355C"/>
    <w:rsid w:val="00D83845"/>
    <w:rsid w:val="00D90459"/>
    <w:rsid w:val="00DB771D"/>
    <w:rsid w:val="00DC6654"/>
    <w:rsid w:val="00DE6706"/>
    <w:rsid w:val="00DF3533"/>
    <w:rsid w:val="00E02D45"/>
    <w:rsid w:val="00E05BEB"/>
    <w:rsid w:val="00E128AE"/>
    <w:rsid w:val="00E15DAB"/>
    <w:rsid w:val="00E338EE"/>
    <w:rsid w:val="00E3784E"/>
    <w:rsid w:val="00E47552"/>
    <w:rsid w:val="00E543B5"/>
    <w:rsid w:val="00E917CF"/>
    <w:rsid w:val="00EA4029"/>
    <w:rsid w:val="00EC08C9"/>
    <w:rsid w:val="00EC5B14"/>
    <w:rsid w:val="00EC7489"/>
    <w:rsid w:val="00EE611C"/>
    <w:rsid w:val="00F008E6"/>
    <w:rsid w:val="00F44B29"/>
    <w:rsid w:val="00F464F5"/>
    <w:rsid w:val="00F53A90"/>
    <w:rsid w:val="00F54CB9"/>
    <w:rsid w:val="00F81B69"/>
    <w:rsid w:val="00F85321"/>
    <w:rsid w:val="00F87BB8"/>
    <w:rsid w:val="00FB37C3"/>
    <w:rsid w:val="00FC179B"/>
    <w:rsid w:val="00FC7350"/>
    <w:rsid w:val="00FD00D3"/>
    <w:rsid w:val="00FD7FBB"/>
    <w:rsid w:val="00FE6582"/>
    <w:rsid w:val="00F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390"/>
  </w:style>
  <w:style w:type="paragraph" w:styleId="1">
    <w:name w:val="heading 1"/>
    <w:basedOn w:val="a"/>
    <w:next w:val="a"/>
    <w:link w:val="10"/>
    <w:qFormat/>
    <w:rsid w:val="00AF339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AF3390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F3390"/>
    <w:rPr>
      <w:sz w:val="28"/>
    </w:rPr>
  </w:style>
  <w:style w:type="paragraph" w:styleId="a4">
    <w:name w:val="Body Text Indent"/>
    <w:basedOn w:val="a"/>
    <w:rsid w:val="00AF33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F3390"/>
    <w:pPr>
      <w:jc w:val="center"/>
    </w:pPr>
    <w:rPr>
      <w:sz w:val="28"/>
    </w:rPr>
  </w:style>
  <w:style w:type="paragraph" w:styleId="a5">
    <w:name w:val="footer"/>
    <w:basedOn w:val="a"/>
    <w:rsid w:val="00AF3390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AF339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AF3390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basedOn w:val="a0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basedOn w:val="a0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24387"/>
    <w:rPr>
      <w:rFonts w:ascii="Tahoma" w:hAnsi="Tahoma" w:cs="Tahoma"/>
      <w:sz w:val="16"/>
      <w:szCs w:val="16"/>
    </w:rPr>
  </w:style>
  <w:style w:type="paragraph" w:customStyle="1" w:styleId="BODY">
    <w:name w:val="_BODY"/>
    <w:basedOn w:val="a"/>
    <w:rsid w:val="00C673E4"/>
    <w:pPr>
      <w:widowControl w:val="0"/>
      <w:overflowPunct w:val="0"/>
      <w:autoSpaceDE w:val="0"/>
      <w:autoSpaceDN w:val="0"/>
      <w:adjustRightInd w:val="0"/>
      <w:spacing w:line="288" w:lineRule="auto"/>
      <w:jc w:val="both"/>
    </w:pPr>
    <w:rPr>
      <w:color w:val="000000"/>
      <w:kern w:val="2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103A</dc:creator>
  <cp:lastModifiedBy>Тар</cp:lastModifiedBy>
  <cp:revision>3</cp:revision>
  <cp:lastPrinted>2025-02-27T12:29:00Z</cp:lastPrinted>
  <dcterms:created xsi:type="dcterms:W3CDTF">2026-03-17T06:05:00Z</dcterms:created>
  <dcterms:modified xsi:type="dcterms:W3CDTF">2026-03-17T06:06:00Z</dcterms:modified>
</cp:coreProperties>
</file>