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F04" w:rsidRDefault="00CE322F" w:rsidP="00C8682D">
      <w:pPr>
        <w:jc w:val="center"/>
        <w:rPr>
          <w:sz w:val="28"/>
          <w:szCs w:val="28"/>
          <w:lang w:val="en-US"/>
        </w:rPr>
      </w:pPr>
      <w:r w:rsidRPr="00CE322F">
        <w:rPr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_Тарасовского сп 14 cdr" style="width:57.75pt;height:72.75pt;visibility:visible">
            <v:imagedata r:id="rId7" o:title="Герб_Тарасовского сп 14 cdr"/>
          </v:shape>
        </w:pict>
      </w:r>
    </w:p>
    <w:p w:rsidR="00C8682D" w:rsidRPr="00383BEB" w:rsidRDefault="00C8682D" w:rsidP="00C8682D">
      <w:pPr>
        <w:jc w:val="center"/>
        <w:rPr>
          <w:sz w:val="28"/>
          <w:szCs w:val="28"/>
        </w:rPr>
      </w:pPr>
      <w:r w:rsidRPr="00383BEB">
        <w:rPr>
          <w:sz w:val="28"/>
          <w:szCs w:val="28"/>
        </w:rPr>
        <w:t>РОССИЙСКАЯ ФЕДЕРАЦИЯ</w:t>
      </w:r>
    </w:p>
    <w:p w:rsidR="00C8682D" w:rsidRDefault="00C8682D" w:rsidP="00C8682D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C8682D" w:rsidRDefault="00C8682D" w:rsidP="00C8682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C8682D" w:rsidRDefault="00C8682D" w:rsidP="00C8682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C8682D" w:rsidRDefault="00C8682D" w:rsidP="00C8682D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C8682D" w:rsidRDefault="00C8682D" w:rsidP="00C8682D">
      <w:pPr>
        <w:jc w:val="center"/>
        <w:rPr>
          <w:sz w:val="28"/>
          <w:szCs w:val="28"/>
        </w:rPr>
      </w:pPr>
    </w:p>
    <w:p w:rsidR="00C8682D" w:rsidRDefault="00C8682D" w:rsidP="00C8682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C8682D" w:rsidRDefault="00C8682D" w:rsidP="00C8682D">
      <w:pPr>
        <w:jc w:val="center"/>
        <w:rPr>
          <w:sz w:val="28"/>
          <w:szCs w:val="28"/>
        </w:rPr>
      </w:pPr>
    </w:p>
    <w:p w:rsidR="00872294" w:rsidRPr="005C7F0B" w:rsidRDefault="00872294" w:rsidP="00872294">
      <w:pPr>
        <w:spacing w:after="2"/>
        <w:ind w:left="539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C8682D" w:rsidRDefault="00C8682D" w:rsidP="00C8682D">
      <w:pPr>
        <w:jc w:val="center"/>
        <w:rPr>
          <w:sz w:val="28"/>
          <w:szCs w:val="28"/>
        </w:rPr>
      </w:pPr>
    </w:p>
    <w:p w:rsidR="001E6D9D" w:rsidRPr="002C50B1" w:rsidRDefault="002C50B1" w:rsidP="001E6D9D">
      <w:pPr>
        <w:pStyle w:val="a9"/>
        <w:rPr>
          <w:b w:val="0"/>
          <w:u w:val="single"/>
        </w:rPr>
      </w:pPr>
      <w:r w:rsidRPr="002C50B1">
        <w:rPr>
          <w:b w:val="0"/>
          <w:u w:val="single"/>
        </w:rPr>
        <w:t>05.11.</w:t>
      </w:r>
      <w:r w:rsidR="00AB7D2B" w:rsidRPr="002C50B1">
        <w:rPr>
          <w:b w:val="0"/>
          <w:u w:val="single"/>
        </w:rPr>
        <w:t>20</w:t>
      </w:r>
      <w:r w:rsidR="001E0AB1" w:rsidRPr="002C50B1">
        <w:rPr>
          <w:b w:val="0"/>
          <w:u w:val="single"/>
        </w:rPr>
        <w:t>2</w:t>
      </w:r>
      <w:r w:rsidR="001E6D9D" w:rsidRPr="002C50B1">
        <w:rPr>
          <w:b w:val="0"/>
          <w:u w:val="single"/>
        </w:rPr>
        <w:t>5</w:t>
      </w:r>
      <w:r w:rsidR="001E0AB1" w:rsidRPr="002C50B1">
        <w:rPr>
          <w:b w:val="0"/>
          <w:u w:val="single"/>
        </w:rPr>
        <w:t xml:space="preserve"> </w:t>
      </w:r>
      <w:r w:rsidR="001E6D9D" w:rsidRPr="002C50B1">
        <w:rPr>
          <w:b w:val="0"/>
          <w:u w:val="single"/>
        </w:rPr>
        <w:t>года</w:t>
      </w:r>
      <w:r w:rsidR="00FE6582" w:rsidRPr="002C50B1">
        <w:rPr>
          <w:b w:val="0"/>
          <w:u w:val="single"/>
        </w:rPr>
        <w:t xml:space="preserve"> </w:t>
      </w:r>
      <w:r w:rsidR="00A63DAB" w:rsidRPr="002C50B1">
        <w:rPr>
          <w:b w:val="0"/>
          <w:u w:val="single"/>
        </w:rPr>
        <w:t>№</w:t>
      </w:r>
      <w:r>
        <w:rPr>
          <w:b w:val="0"/>
          <w:u w:val="single"/>
        </w:rPr>
        <w:t xml:space="preserve"> </w:t>
      </w:r>
      <w:r w:rsidRPr="002C50B1">
        <w:rPr>
          <w:b w:val="0"/>
          <w:u w:val="single"/>
        </w:rPr>
        <w:t>81</w:t>
      </w:r>
    </w:p>
    <w:p w:rsidR="00C8682D" w:rsidRPr="00FA34F3" w:rsidRDefault="00C8682D" w:rsidP="001E6D9D">
      <w:pPr>
        <w:pStyle w:val="a9"/>
        <w:rPr>
          <w:b w:val="0"/>
          <w:bCs w:val="0"/>
        </w:rPr>
      </w:pPr>
      <w:r w:rsidRPr="00FA34F3">
        <w:rPr>
          <w:b w:val="0"/>
        </w:rPr>
        <w:t>п. Тарасовский</w:t>
      </w:r>
    </w:p>
    <w:p w:rsidR="00671160" w:rsidRPr="00671160" w:rsidRDefault="00671160" w:rsidP="003B064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A1FE2" w:rsidRPr="00F31385" w:rsidRDefault="00BA1FE2" w:rsidP="00BA1FE2">
      <w:pPr>
        <w:widowControl w:val="0"/>
        <w:jc w:val="center"/>
        <w:rPr>
          <w:b/>
          <w:color w:val="000000"/>
          <w:sz w:val="28"/>
        </w:rPr>
      </w:pPr>
      <w:r w:rsidRPr="00F31385">
        <w:rPr>
          <w:b/>
          <w:color w:val="000000"/>
          <w:sz w:val="28"/>
        </w:rPr>
        <w:t xml:space="preserve">О мерах по обеспечению исполнения </w:t>
      </w:r>
    </w:p>
    <w:p w:rsidR="00BA1FE2" w:rsidRDefault="00BA1FE2" w:rsidP="00BA1FE2">
      <w:pPr>
        <w:jc w:val="center"/>
        <w:rPr>
          <w:b/>
          <w:color w:val="000000"/>
          <w:sz w:val="28"/>
        </w:rPr>
      </w:pPr>
      <w:r w:rsidRPr="00F31385">
        <w:rPr>
          <w:b/>
          <w:color w:val="000000"/>
          <w:sz w:val="28"/>
        </w:rPr>
        <w:t xml:space="preserve">бюджета </w:t>
      </w:r>
      <w:r>
        <w:rPr>
          <w:b/>
          <w:color w:val="000000"/>
          <w:sz w:val="28"/>
        </w:rPr>
        <w:t xml:space="preserve">Тарасовского сельского поселения </w:t>
      </w:r>
      <w:r w:rsidRPr="00F31385">
        <w:rPr>
          <w:b/>
          <w:color w:val="000000"/>
          <w:sz w:val="28"/>
        </w:rPr>
        <w:t>в ноябре, декабре 2025 г</w:t>
      </w:r>
      <w:r>
        <w:rPr>
          <w:b/>
          <w:color w:val="000000"/>
          <w:sz w:val="28"/>
        </w:rPr>
        <w:t>.</w:t>
      </w:r>
    </w:p>
    <w:p w:rsidR="00A72EF8" w:rsidRPr="0091716F" w:rsidRDefault="00A72EF8" w:rsidP="00A72EF8">
      <w:pPr>
        <w:pStyle w:val="ConsPlusTitle"/>
        <w:widowControl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55C1B" w:rsidRPr="0091716F" w:rsidRDefault="001E6A33" w:rsidP="00872F9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31385">
        <w:rPr>
          <w:color w:val="000000"/>
          <w:sz w:val="28"/>
        </w:rPr>
        <w:t xml:space="preserve">В соответствии со статьей 154 Бюджетного кодекса Российской Федерации, в связи с неисполнением плана по налоговым доходам бюджета Тарасовского района в 2025 году и необходимостью создания минимально необходимого остатка средств бюджета Тарасовского </w:t>
      </w:r>
      <w:r>
        <w:rPr>
          <w:color w:val="000000"/>
          <w:sz w:val="28"/>
        </w:rPr>
        <w:t xml:space="preserve">сельского поселения </w:t>
      </w:r>
      <w:r w:rsidRPr="00F31385">
        <w:rPr>
          <w:color w:val="000000"/>
          <w:sz w:val="28"/>
        </w:rPr>
        <w:t>для обеспечения финансирования расходов в январе 2026 г</w:t>
      </w:r>
      <w:r w:rsidRPr="00841282">
        <w:rPr>
          <w:sz w:val="28"/>
        </w:rPr>
        <w:t>:</w:t>
      </w:r>
    </w:p>
    <w:p w:rsidR="00872294" w:rsidRDefault="00872294" w:rsidP="00A82399">
      <w:pPr>
        <w:pStyle w:val="ConsPlusNormal"/>
        <w:jc w:val="both"/>
        <w:rPr>
          <w:sz w:val="28"/>
          <w:szCs w:val="28"/>
        </w:rPr>
      </w:pPr>
    </w:p>
    <w:p w:rsidR="001E6A33" w:rsidRPr="00F31385" w:rsidRDefault="001E6A33" w:rsidP="001E6A33">
      <w:pPr>
        <w:widowControl w:val="0"/>
        <w:ind w:firstLine="709"/>
        <w:jc w:val="both"/>
        <w:rPr>
          <w:color w:val="000000"/>
          <w:sz w:val="28"/>
        </w:rPr>
      </w:pPr>
      <w:r w:rsidRPr="00F31385">
        <w:rPr>
          <w:color w:val="000000"/>
          <w:sz w:val="28"/>
        </w:rPr>
        <w:t>1. Установить перечень первоочередных расходов, подлежащих включению в кассовые планы</w:t>
      </w:r>
      <w:r>
        <w:rPr>
          <w:color w:val="000000"/>
          <w:sz w:val="28"/>
        </w:rPr>
        <w:t xml:space="preserve"> и финансированию из</w:t>
      </w:r>
      <w:r w:rsidRPr="00F31385">
        <w:rPr>
          <w:color w:val="000000"/>
          <w:sz w:val="28"/>
        </w:rPr>
        <w:t xml:space="preserve"> бюджета Тарасовского </w:t>
      </w:r>
      <w:r>
        <w:rPr>
          <w:color w:val="000000"/>
          <w:sz w:val="28"/>
        </w:rPr>
        <w:t>сельского поселения</w:t>
      </w:r>
      <w:r w:rsidRPr="00F31385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</w:t>
      </w:r>
      <w:r w:rsidRPr="00F31385">
        <w:rPr>
          <w:color w:val="000000"/>
          <w:sz w:val="28"/>
        </w:rPr>
        <w:t xml:space="preserve"> ноябр</w:t>
      </w:r>
      <w:r>
        <w:rPr>
          <w:color w:val="000000"/>
          <w:sz w:val="28"/>
        </w:rPr>
        <w:t>е</w:t>
      </w:r>
      <w:r w:rsidRPr="00F31385">
        <w:rPr>
          <w:color w:val="000000"/>
          <w:sz w:val="28"/>
        </w:rPr>
        <w:t>, декабр</w:t>
      </w:r>
      <w:r>
        <w:rPr>
          <w:color w:val="000000"/>
          <w:sz w:val="28"/>
        </w:rPr>
        <w:t>е</w:t>
      </w:r>
      <w:r w:rsidRPr="00F31385">
        <w:rPr>
          <w:color w:val="000000"/>
          <w:sz w:val="28"/>
        </w:rPr>
        <w:t xml:space="preserve"> 2025 г.:</w:t>
      </w:r>
    </w:p>
    <w:p w:rsidR="001E6A33" w:rsidRPr="00F31385" w:rsidRDefault="001E6A33" w:rsidP="001E6A33">
      <w:pPr>
        <w:widowControl w:val="0"/>
        <w:ind w:firstLine="709"/>
        <w:jc w:val="both"/>
        <w:rPr>
          <w:color w:val="000000"/>
          <w:sz w:val="28"/>
        </w:rPr>
      </w:pPr>
      <w:r w:rsidRPr="00F31385">
        <w:rPr>
          <w:color w:val="000000"/>
          <w:sz w:val="28"/>
        </w:rPr>
        <w:t xml:space="preserve">заработная плата с нормативными начислениями на нее работников органов местного самоуправления Тарасовского </w:t>
      </w:r>
      <w:r>
        <w:rPr>
          <w:color w:val="000000"/>
          <w:sz w:val="28"/>
        </w:rPr>
        <w:t>сельского поселения</w:t>
      </w:r>
      <w:r w:rsidRPr="00F31385">
        <w:rPr>
          <w:color w:val="000000"/>
          <w:sz w:val="28"/>
        </w:rPr>
        <w:t xml:space="preserve"> и муниципальных казенных учреждений Тарасовского </w:t>
      </w:r>
      <w:r>
        <w:rPr>
          <w:color w:val="000000"/>
          <w:sz w:val="28"/>
        </w:rPr>
        <w:t>сельского поселения</w:t>
      </w:r>
      <w:r w:rsidRPr="00F31385">
        <w:rPr>
          <w:color w:val="000000"/>
          <w:sz w:val="28"/>
        </w:rPr>
        <w:t xml:space="preserve">, выплата единовременного пособия за полные годы стажа муниципальной службы и иные гарантии муниципальным служащим, выплаты, связанные </w:t>
      </w:r>
      <w:proofErr w:type="gramStart"/>
      <w:r w:rsidRPr="00F31385">
        <w:rPr>
          <w:color w:val="000000"/>
          <w:sz w:val="28"/>
        </w:rPr>
        <w:t>с</w:t>
      </w:r>
      <w:proofErr w:type="gramEnd"/>
      <w:r w:rsidRPr="00F31385">
        <w:rPr>
          <w:color w:val="000000"/>
          <w:sz w:val="28"/>
        </w:rPr>
        <w:t xml:space="preserve"> очередными трудовыми отпусками;</w:t>
      </w:r>
    </w:p>
    <w:p w:rsidR="001E6A33" w:rsidRPr="00F31385" w:rsidRDefault="001E6A33" w:rsidP="001E6A33">
      <w:pPr>
        <w:widowControl w:val="0"/>
        <w:ind w:firstLine="709"/>
        <w:jc w:val="both"/>
        <w:rPr>
          <w:color w:val="000000"/>
          <w:sz w:val="28"/>
        </w:rPr>
      </w:pPr>
      <w:r w:rsidRPr="00F31385">
        <w:rPr>
          <w:color w:val="000000"/>
          <w:sz w:val="28"/>
        </w:rPr>
        <w:t>коммунальные услуги (включая аренду помещений), услуги связи, вневедомственной охраны;</w:t>
      </w:r>
    </w:p>
    <w:p w:rsidR="001E6A33" w:rsidRPr="00F31385" w:rsidRDefault="001E6A33" w:rsidP="001E6A33">
      <w:pPr>
        <w:widowControl w:val="0"/>
        <w:ind w:firstLine="709"/>
        <w:jc w:val="both"/>
        <w:rPr>
          <w:color w:val="000000"/>
          <w:sz w:val="28"/>
        </w:rPr>
      </w:pPr>
      <w:r w:rsidRPr="00F31385">
        <w:rPr>
          <w:color w:val="000000"/>
          <w:sz w:val="28"/>
        </w:rPr>
        <w:t>социальные выплаты гражданам и иные выплаты населению;</w:t>
      </w:r>
    </w:p>
    <w:p w:rsidR="001E6A33" w:rsidRPr="00F31385" w:rsidRDefault="001E6A33" w:rsidP="001E6A33">
      <w:pPr>
        <w:widowControl w:val="0"/>
        <w:ind w:firstLine="709"/>
        <w:jc w:val="both"/>
        <w:rPr>
          <w:color w:val="000000"/>
          <w:sz w:val="28"/>
        </w:rPr>
      </w:pPr>
      <w:r w:rsidRPr="00F31385">
        <w:rPr>
          <w:color w:val="000000"/>
          <w:sz w:val="28"/>
        </w:rPr>
        <w:t>уплата налогов;</w:t>
      </w:r>
    </w:p>
    <w:p w:rsidR="001E6A33" w:rsidRPr="00F31385" w:rsidRDefault="001E6A33" w:rsidP="001E6A33">
      <w:pPr>
        <w:widowControl w:val="0"/>
        <w:ind w:firstLine="709"/>
        <w:jc w:val="both"/>
        <w:rPr>
          <w:color w:val="000000"/>
          <w:sz w:val="28"/>
        </w:rPr>
      </w:pPr>
      <w:r w:rsidRPr="00F31385">
        <w:rPr>
          <w:color w:val="000000"/>
          <w:sz w:val="28"/>
        </w:rPr>
        <w:t>приобретение продуктов питания, медикаментов</w:t>
      </w:r>
      <w:r>
        <w:rPr>
          <w:color w:val="000000"/>
          <w:sz w:val="28"/>
        </w:rPr>
        <w:t>, горюче-смазочных материалов</w:t>
      </w:r>
      <w:r w:rsidRPr="00F31385">
        <w:rPr>
          <w:color w:val="000000"/>
          <w:sz w:val="28"/>
        </w:rPr>
        <w:t xml:space="preserve"> для муниципальных учреждений Тарасовского района;</w:t>
      </w:r>
    </w:p>
    <w:p w:rsidR="001E6A33" w:rsidRDefault="001E6A33" w:rsidP="001E6A33">
      <w:pPr>
        <w:widowControl w:val="0"/>
        <w:ind w:firstLine="709"/>
        <w:jc w:val="both"/>
        <w:rPr>
          <w:color w:val="000000"/>
          <w:sz w:val="28"/>
        </w:rPr>
      </w:pPr>
      <w:r w:rsidRPr="00F31385">
        <w:rPr>
          <w:color w:val="000000"/>
          <w:sz w:val="28"/>
        </w:rPr>
        <w:t>расходы за счет целевых средств (целевых межбюджетных трансфертов, безвозмездных поступлений от организаций), а также на их </w:t>
      </w:r>
      <w:proofErr w:type="spellStart"/>
      <w:r w:rsidRPr="00F31385">
        <w:rPr>
          <w:color w:val="000000"/>
          <w:sz w:val="28"/>
        </w:rPr>
        <w:t>софинансирование</w:t>
      </w:r>
      <w:proofErr w:type="spellEnd"/>
      <w:r w:rsidRPr="00F31385">
        <w:rPr>
          <w:color w:val="000000"/>
          <w:sz w:val="28"/>
        </w:rPr>
        <w:t xml:space="preserve"> за счет средств местного бюджета;</w:t>
      </w:r>
    </w:p>
    <w:p w:rsidR="001E6A33" w:rsidRDefault="001E6A33" w:rsidP="001E6A3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 оплата </w:t>
      </w:r>
      <w:proofErr w:type="gramStart"/>
      <w:r>
        <w:rPr>
          <w:sz w:val="28"/>
        </w:rPr>
        <w:t>договоров обязательного страхования гражданской ответственности владельцев транспортных средств</w:t>
      </w:r>
      <w:proofErr w:type="gramEnd"/>
      <w:r>
        <w:rPr>
          <w:sz w:val="28"/>
        </w:rPr>
        <w:t>;</w:t>
      </w:r>
    </w:p>
    <w:p w:rsidR="001E6A33" w:rsidRDefault="001E6A33" w:rsidP="001E6A33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субсидии муниципальным бюджетным и автономным учреждениям Тарасовского сельского поселения на финансовое обеспечение муниципального задания;</w:t>
      </w:r>
    </w:p>
    <w:p w:rsidR="00DF2F1E" w:rsidRDefault="00DF2F1E" w:rsidP="00DF2F1E">
      <w:pPr>
        <w:ind w:firstLine="900"/>
        <w:jc w:val="both"/>
        <w:rPr>
          <w:sz w:val="28"/>
        </w:rPr>
      </w:pPr>
      <w:r>
        <w:rPr>
          <w:sz w:val="28"/>
        </w:rPr>
        <w:t>расходы на озеленение (в том числе покос травы) на территории Тарасовского сельского поселения;</w:t>
      </w:r>
    </w:p>
    <w:p w:rsidR="00DF2F1E" w:rsidRDefault="00DF2F1E" w:rsidP="00DF2F1E">
      <w:pPr>
        <w:ind w:firstLine="900"/>
        <w:jc w:val="both"/>
        <w:rPr>
          <w:sz w:val="28"/>
        </w:rPr>
      </w:pPr>
      <w:r>
        <w:rPr>
          <w:sz w:val="28"/>
        </w:rPr>
        <w:t>расходы по благоустройству территорий в части обеспечения должного санитарного состояния территории Тарасовского сельского поселения;</w:t>
      </w:r>
    </w:p>
    <w:p w:rsidR="00DF2F1E" w:rsidRDefault="00DF2F1E" w:rsidP="00DF2F1E">
      <w:pPr>
        <w:ind w:firstLine="900"/>
        <w:jc w:val="both"/>
        <w:rPr>
          <w:sz w:val="28"/>
        </w:rPr>
      </w:pPr>
      <w:r>
        <w:rPr>
          <w:sz w:val="28"/>
        </w:rPr>
        <w:t>расходы на техническое обслуживание наружного (уличного) освещения;</w:t>
      </w:r>
    </w:p>
    <w:p w:rsidR="00DF2F1E" w:rsidRDefault="00DF2F1E" w:rsidP="00DF2F1E">
      <w:pPr>
        <w:ind w:firstLine="900"/>
        <w:jc w:val="both"/>
        <w:rPr>
          <w:sz w:val="28"/>
        </w:rPr>
      </w:pPr>
      <w:r>
        <w:rPr>
          <w:sz w:val="28"/>
        </w:rPr>
        <w:t xml:space="preserve">иные текущие расходы и мероприятия, осуществляемые в рамках </w:t>
      </w:r>
      <w:proofErr w:type="gramStart"/>
      <w:r>
        <w:rPr>
          <w:sz w:val="28"/>
        </w:rPr>
        <w:t>обеспечения деятельности аппарата органов местного самоуправления Тарасовского сельского поселения</w:t>
      </w:r>
      <w:proofErr w:type="gramEnd"/>
      <w:r>
        <w:rPr>
          <w:sz w:val="28"/>
        </w:rPr>
        <w:t>:</w:t>
      </w:r>
    </w:p>
    <w:p w:rsidR="001E6A33" w:rsidRPr="00F31385" w:rsidRDefault="001E6A33" w:rsidP="001E6A33">
      <w:pPr>
        <w:widowControl w:val="0"/>
        <w:ind w:firstLine="709"/>
        <w:jc w:val="both"/>
        <w:rPr>
          <w:color w:val="000000"/>
          <w:sz w:val="28"/>
        </w:rPr>
      </w:pPr>
      <w:r w:rsidRPr="00F31385">
        <w:rPr>
          <w:color w:val="000000"/>
          <w:sz w:val="28"/>
        </w:rPr>
        <w:t>расходы на исполнение судебных актов;</w:t>
      </w:r>
    </w:p>
    <w:p w:rsidR="001E6A33" w:rsidRPr="00F31385" w:rsidRDefault="001E6A33" w:rsidP="001E6A33">
      <w:pPr>
        <w:widowControl w:val="0"/>
        <w:tabs>
          <w:tab w:val="left" w:pos="0"/>
        </w:tabs>
        <w:ind w:firstLine="709"/>
        <w:jc w:val="both"/>
        <w:rPr>
          <w:color w:val="000000"/>
          <w:sz w:val="28"/>
        </w:rPr>
      </w:pPr>
      <w:r w:rsidRPr="00F31385">
        <w:rPr>
          <w:color w:val="000000"/>
          <w:sz w:val="28"/>
        </w:rPr>
        <w:t>расходы на основании документов на взыскание сре</w:t>
      </w:r>
      <w:proofErr w:type="gramStart"/>
      <w:r w:rsidRPr="00F31385">
        <w:rPr>
          <w:color w:val="000000"/>
          <w:sz w:val="28"/>
        </w:rPr>
        <w:t>дств в р</w:t>
      </w:r>
      <w:proofErr w:type="gramEnd"/>
      <w:r w:rsidRPr="00F31385">
        <w:rPr>
          <w:color w:val="000000"/>
          <w:sz w:val="28"/>
        </w:rPr>
        <w:t>езультате применения мер юридической ответственности;</w:t>
      </w:r>
    </w:p>
    <w:p w:rsidR="001E6A33" w:rsidRPr="00F31385" w:rsidRDefault="001E6A33" w:rsidP="001E6A33">
      <w:pPr>
        <w:widowControl w:val="0"/>
        <w:ind w:firstLine="709"/>
        <w:jc w:val="both"/>
        <w:rPr>
          <w:color w:val="000000"/>
          <w:sz w:val="28"/>
        </w:rPr>
      </w:pPr>
      <w:r w:rsidRPr="00F31385">
        <w:rPr>
          <w:color w:val="000000"/>
          <w:sz w:val="28"/>
        </w:rPr>
        <w:t>расходы на содержание автомобильных дорог общего пользования местного значения (за счет средств дорожного фонда Тарасовского района);</w:t>
      </w:r>
    </w:p>
    <w:p w:rsidR="001E6A33" w:rsidRPr="00F31385" w:rsidRDefault="001E6A33" w:rsidP="001E6A33">
      <w:pPr>
        <w:widowControl w:val="0"/>
        <w:ind w:firstLine="709"/>
        <w:jc w:val="both"/>
        <w:rPr>
          <w:color w:val="000000"/>
          <w:sz w:val="28"/>
        </w:rPr>
      </w:pPr>
      <w:r w:rsidRPr="00F31385">
        <w:rPr>
          <w:color w:val="000000"/>
          <w:sz w:val="28"/>
        </w:rPr>
        <w:t xml:space="preserve">расходы на выполнение принятых решений по резервному фонду Администрации Тарасовского </w:t>
      </w:r>
      <w:r>
        <w:rPr>
          <w:color w:val="000000"/>
          <w:sz w:val="28"/>
        </w:rPr>
        <w:t>сельского поселения.</w:t>
      </w:r>
    </w:p>
    <w:p w:rsidR="001E6A33" w:rsidRDefault="001E6A33" w:rsidP="001E6A33">
      <w:pPr>
        <w:widowControl w:val="0"/>
        <w:spacing w:line="252" w:lineRule="auto"/>
        <w:ind w:firstLine="709"/>
        <w:jc w:val="both"/>
        <w:rPr>
          <w:color w:val="000000"/>
          <w:sz w:val="28"/>
        </w:rPr>
      </w:pPr>
      <w:r w:rsidRPr="00F31385">
        <w:rPr>
          <w:color w:val="000000"/>
          <w:sz w:val="28"/>
        </w:rPr>
        <w:t xml:space="preserve">2. Администрации Тарасовского </w:t>
      </w:r>
      <w:r>
        <w:rPr>
          <w:color w:val="000000"/>
          <w:sz w:val="28"/>
        </w:rPr>
        <w:t>сельского поселения</w:t>
      </w:r>
      <w:r w:rsidRPr="00F31385">
        <w:rPr>
          <w:color w:val="000000"/>
          <w:sz w:val="28"/>
        </w:rPr>
        <w:t xml:space="preserve"> и главным распорядителям средств бюджета Тарасовского </w:t>
      </w:r>
      <w:r>
        <w:rPr>
          <w:color w:val="000000"/>
          <w:sz w:val="28"/>
        </w:rPr>
        <w:t>сельского поселения</w:t>
      </w:r>
      <w:r w:rsidRPr="00F31385">
        <w:rPr>
          <w:color w:val="000000"/>
          <w:sz w:val="28"/>
        </w:rPr>
        <w:t>:</w:t>
      </w:r>
    </w:p>
    <w:p w:rsidR="001E6A33" w:rsidRDefault="001E6A33" w:rsidP="001E6A33">
      <w:pPr>
        <w:widowControl w:val="0"/>
        <w:spacing w:line="252" w:lineRule="auto"/>
        <w:ind w:firstLine="709"/>
        <w:jc w:val="both"/>
        <w:rPr>
          <w:color w:val="000000"/>
          <w:sz w:val="28"/>
        </w:rPr>
      </w:pPr>
      <w:r w:rsidRPr="00F31385">
        <w:rPr>
          <w:color w:val="000000"/>
          <w:sz w:val="28"/>
        </w:rPr>
        <w:t xml:space="preserve">вносить изменения в кассовые планы бюджета Тарасовского </w:t>
      </w:r>
      <w:r>
        <w:rPr>
          <w:color w:val="000000"/>
          <w:sz w:val="28"/>
        </w:rPr>
        <w:t>сельского поселения</w:t>
      </w:r>
      <w:r w:rsidRPr="00F31385">
        <w:rPr>
          <w:color w:val="000000"/>
          <w:sz w:val="28"/>
        </w:rPr>
        <w:t xml:space="preserve"> на ноябрь, декабрь 2025 г. исключительно для обеспечения первоочередных расходов, а также расходов за счет средств резервного фонда Администрации Тарасовского </w:t>
      </w:r>
      <w:r>
        <w:rPr>
          <w:color w:val="000000"/>
          <w:sz w:val="28"/>
        </w:rPr>
        <w:t>сельского поселения</w:t>
      </w:r>
      <w:r w:rsidRPr="00F31385">
        <w:rPr>
          <w:color w:val="000000"/>
          <w:sz w:val="28"/>
        </w:rPr>
        <w:t>;</w:t>
      </w:r>
    </w:p>
    <w:p w:rsidR="001E6A33" w:rsidRDefault="001E6A33" w:rsidP="001E6A33">
      <w:pPr>
        <w:widowControl w:val="0"/>
        <w:spacing w:line="252" w:lineRule="auto"/>
        <w:ind w:firstLine="709"/>
        <w:jc w:val="both"/>
        <w:rPr>
          <w:color w:val="000000"/>
          <w:sz w:val="28"/>
        </w:rPr>
      </w:pPr>
      <w:r w:rsidRPr="00F31385">
        <w:rPr>
          <w:color w:val="000000"/>
          <w:sz w:val="28"/>
        </w:rPr>
        <w:t xml:space="preserve">вносить изменения в кассовые планы бюджета Тарасовского </w:t>
      </w:r>
      <w:r>
        <w:rPr>
          <w:color w:val="000000"/>
          <w:sz w:val="28"/>
        </w:rPr>
        <w:t>сельского поселения</w:t>
      </w:r>
      <w:r w:rsidRPr="00F31385">
        <w:rPr>
          <w:color w:val="000000"/>
          <w:sz w:val="28"/>
        </w:rPr>
        <w:t xml:space="preserve"> на ноябрь, декабрь 2025 г. для обеспечения иных расходов, не предусмотренных пунктом 1 настоящего распоряжения, только по согласованию с глав</w:t>
      </w:r>
      <w:r>
        <w:rPr>
          <w:color w:val="000000"/>
          <w:sz w:val="28"/>
        </w:rPr>
        <w:t>ой</w:t>
      </w:r>
      <w:r w:rsidRPr="00F31385">
        <w:rPr>
          <w:color w:val="000000"/>
          <w:sz w:val="28"/>
        </w:rPr>
        <w:t xml:space="preserve"> Администрации Тарасовского </w:t>
      </w:r>
      <w:r>
        <w:rPr>
          <w:color w:val="000000"/>
          <w:sz w:val="28"/>
        </w:rPr>
        <w:t xml:space="preserve">сельского поселения. </w:t>
      </w:r>
    </w:p>
    <w:p w:rsidR="001E6A33" w:rsidRPr="00F31385" w:rsidRDefault="001E6A33" w:rsidP="001E6A33">
      <w:pPr>
        <w:widowControl w:val="0"/>
        <w:spacing w:line="252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 </w:t>
      </w:r>
      <w:r w:rsidRPr="00F31385">
        <w:rPr>
          <w:color w:val="000000"/>
          <w:sz w:val="28"/>
        </w:rPr>
        <w:t xml:space="preserve">Администрации Тарасовского </w:t>
      </w:r>
      <w:r>
        <w:rPr>
          <w:color w:val="000000"/>
          <w:sz w:val="28"/>
        </w:rPr>
        <w:t>сельского поселения обеспечивать в пределах остатка средств на едином счете бюджета Тарасовского сельского поселения</w:t>
      </w:r>
      <w:r w:rsidRPr="00EC5B95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 первоочередном порядке </w:t>
      </w:r>
      <w:r w:rsidRPr="00F31385">
        <w:rPr>
          <w:color w:val="000000"/>
          <w:sz w:val="28"/>
        </w:rPr>
        <w:t>расходы, указанные в пункте 1 настоящего распоряжения</w:t>
      </w:r>
      <w:r>
        <w:rPr>
          <w:color w:val="000000"/>
          <w:sz w:val="28"/>
        </w:rPr>
        <w:t>.</w:t>
      </w:r>
    </w:p>
    <w:p w:rsidR="001E6A33" w:rsidRPr="00F31385" w:rsidRDefault="001E6A33" w:rsidP="001E6A33">
      <w:pPr>
        <w:widowControl w:val="0"/>
        <w:spacing w:line="252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4</w:t>
      </w:r>
      <w:r w:rsidRPr="00F31385">
        <w:rPr>
          <w:color w:val="000000"/>
          <w:sz w:val="28"/>
        </w:rPr>
        <w:t xml:space="preserve">. Главным распорядителям средств бюджета Тарасовского </w:t>
      </w:r>
      <w:r>
        <w:rPr>
          <w:color w:val="000000"/>
          <w:sz w:val="28"/>
        </w:rPr>
        <w:t>сельского поселения</w:t>
      </w:r>
      <w:r w:rsidRPr="00F31385">
        <w:rPr>
          <w:color w:val="000000"/>
          <w:sz w:val="28"/>
        </w:rPr>
        <w:t>:</w:t>
      </w:r>
    </w:p>
    <w:p w:rsidR="001E6A33" w:rsidRPr="00F31385" w:rsidRDefault="001E6A33" w:rsidP="001E6A33">
      <w:pPr>
        <w:widowControl w:val="0"/>
        <w:spacing w:line="252" w:lineRule="auto"/>
        <w:ind w:firstLine="709"/>
        <w:jc w:val="both"/>
        <w:rPr>
          <w:color w:val="000000"/>
          <w:sz w:val="28"/>
        </w:rPr>
      </w:pPr>
      <w:r w:rsidRPr="00F31385">
        <w:rPr>
          <w:color w:val="000000"/>
          <w:sz w:val="28"/>
        </w:rPr>
        <w:t>обеспечить режим экономного расходования средств по всем направлениям;</w:t>
      </w:r>
    </w:p>
    <w:p w:rsidR="001E6A33" w:rsidRPr="00F31385" w:rsidRDefault="001E6A33" w:rsidP="001E6A33">
      <w:pPr>
        <w:spacing w:line="252" w:lineRule="auto"/>
        <w:ind w:firstLine="709"/>
        <w:contextualSpacing/>
        <w:jc w:val="both"/>
        <w:rPr>
          <w:color w:val="000000"/>
          <w:sz w:val="28"/>
        </w:rPr>
      </w:pPr>
      <w:r w:rsidRPr="00F31385">
        <w:rPr>
          <w:color w:val="000000"/>
          <w:sz w:val="28"/>
        </w:rPr>
        <w:t>обеспечить отмену закупок в соответствии со статьей 36 Федерального закона</w:t>
      </w:r>
      <w:r w:rsidRPr="00F31385">
        <w:rPr>
          <w:color w:val="000000"/>
          <w:spacing w:val="-20"/>
          <w:sz w:val="28"/>
        </w:rPr>
        <w:t xml:space="preserve"> о</w:t>
      </w:r>
      <w:r w:rsidRPr="00F31385">
        <w:rPr>
          <w:color w:val="000000"/>
          <w:sz w:val="28"/>
        </w:rPr>
        <w:t>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1E6A33" w:rsidRPr="00F31385" w:rsidRDefault="001E6A33" w:rsidP="001E6A33">
      <w:pPr>
        <w:ind w:firstLine="709"/>
        <w:contextualSpacing/>
        <w:jc w:val="both"/>
        <w:rPr>
          <w:color w:val="000000"/>
          <w:sz w:val="28"/>
        </w:rPr>
      </w:pPr>
      <w:proofErr w:type="gramStart"/>
      <w:r w:rsidRPr="00F31385">
        <w:rPr>
          <w:color w:val="000000"/>
          <w:sz w:val="28"/>
        </w:rPr>
        <w:t xml:space="preserve">в соответствии с положениями бюджетного законодательства и законодательства о контрактной системе в сфере закупок товаров, работ, услуг для обеспечения государственных и муниципальных нужд принять все необходимые меры в целях обеспечения изменения сроков исполнения муниципальных контрактов, и (или) цены муниципальных контрактов, и (или) </w:t>
      </w:r>
      <w:r w:rsidRPr="00F31385">
        <w:rPr>
          <w:color w:val="000000"/>
          <w:sz w:val="28"/>
        </w:rPr>
        <w:lastRenderedPageBreak/>
        <w:t>цены единицы товара, работы, услуги, и (или) количества товара, объема работы или услуги, предусмотренных муниципальным контрактом;</w:t>
      </w:r>
      <w:proofErr w:type="gramEnd"/>
    </w:p>
    <w:p w:rsidR="001E6A33" w:rsidRPr="00F31385" w:rsidRDefault="001E6A33" w:rsidP="001E6A33">
      <w:pPr>
        <w:widowControl w:val="0"/>
        <w:ind w:firstLine="709"/>
        <w:jc w:val="both"/>
        <w:rPr>
          <w:color w:val="000000"/>
          <w:sz w:val="28"/>
        </w:rPr>
      </w:pPr>
      <w:r w:rsidRPr="00F31385">
        <w:rPr>
          <w:color w:val="000000"/>
          <w:sz w:val="28"/>
        </w:rPr>
        <w:t>обязать подведомственные учреждения принять к исполнению аналогичные меры в соответствии с действующим законодательством.</w:t>
      </w:r>
    </w:p>
    <w:p w:rsidR="001E6A33" w:rsidRPr="00F31385" w:rsidRDefault="001E6A33" w:rsidP="001E6A33">
      <w:pPr>
        <w:ind w:firstLine="709"/>
        <w:contextualSpacing/>
        <w:jc w:val="both"/>
        <w:rPr>
          <w:color w:val="000000"/>
          <w:sz w:val="28"/>
        </w:rPr>
      </w:pPr>
      <w:r w:rsidRPr="00F31385">
        <w:rPr>
          <w:color w:val="000000"/>
          <w:sz w:val="28"/>
        </w:rPr>
        <w:t>Установить, что требования настоящего пункта не распространяются на расходы, указанные в пункте 1 настоящего распоряжения.</w:t>
      </w:r>
    </w:p>
    <w:p w:rsidR="001E6A33" w:rsidRDefault="001E6A33" w:rsidP="001E6A3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1E6A33">
        <w:rPr>
          <w:sz w:val="28"/>
          <w:szCs w:val="28"/>
        </w:rPr>
        <w:t xml:space="preserve"> </w:t>
      </w:r>
      <w:proofErr w:type="gramStart"/>
      <w:r w:rsidRPr="00C479E5">
        <w:rPr>
          <w:sz w:val="28"/>
          <w:szCs w:val="28"/>
        </w:rPr>
        <w:t>Контроль за</w:t>
      </w:r>
      <w:proofErr w:type="gramEnd"/>
      <w:r w:rsidRPr="00C479E5">
        <w:rPr>
          <w:sz w:val="28"/>
          <w:szCs w:val="28"/>
        </w:rPr>
        <w:t xml:space="preserve"> выполнением настоящего </w:t>
      </w:r>
      <w:r>
        <w:rPr>
          <w:sz w:val="28"/>
          <w:szCs w:val="28"/>
        </w:rPr>
        <w:t>распоряжения</w:t>
      </w:r>
      <w:r w:rsidRPr="00C479E5">
        <w:rPr>
          <w:sz w:val="28"/>
          <w:szCs w:val="28"/>
        </w:rPr>
        <w:t xml:space="preserve"> оставляю за собой.</w:t>
      </w:r>
    </w:p>
    <w:p w:rsidR="004511CF" w:rsidRDefault="004511CF" w:rsidP="001E6A33">
      <w:pPr>
        <w:ind w:firstLine="709"/>
        <w:contextualSpacing/>
        <w:jc w:val="both"/>
        <w:rPr>
          <w:sz w:val="28"/>
          <w:szCs w:val="28"/>
        </w:rPr>
      </w:pPr>
    </w:p>
    <w:p w:rsidR="004511CF" w:rsidRDefault="004511CF" w:rsidP="001E6A33">
      <w:pPr>
        <w:ind w:firstLine="709"/>
        <w:contextualSpacing/>
        <w:jc w:val="both"/>
        <w:rPr>
          <w:sz w:val="28"/>
          <w:szCs w:val="28"/>
        </w:rPr>
      </w:pPr>
    </w:p>
    <w:p w:rsidR="006502CE" w:rsidRDefault="006502CE" w:rsidP="001E6A33">
      <w:pPr>
        <w:ind w:firstLine="709"/>
        <w:contextualSpacing/>
        <w:jc w:val="both"/>
        <w:rPr>
          <w:sz w:val="28"/>
          <w:szCs w:val="28"/>
        </w:rPr>
      </w:pPr>
    </w:p>
    <w:p w:rsidR="001E6A33" w:rsidRPr="0091716F" w:rsidRDefault="001E6A33" w:rsidP="001E6A33">
      <w:pPr>
        <w:tabs>
          <w:tab w:val="left" w:pos="1980"/>
        </w:tabs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984"/>
        <w:gridCol w:w="4984"/>
      </w:tblGrid>
      <w:tr w:rsidR="004511CF" w:rsidRPr="00625269" w:rsidTr="00625269">
        <w:tc>
          <w:tcPr>
            <w:tcW w:w="4984" w:type="dxa"/>
          </w:tcPr>
          <w:p w:rsidR="004511CF" w:rsidRPr="00625269" w:rsidRDefault="004511CF" w:rsidP="00625269">
            <w:pPr>
              <w:tabs>
                <w:tab w:val="left" w:pos="1980"/>
              </w:tabs>
              <w:jc w:val="both"/>
              <w:rPr>
                <w:sz w:val="28"/>
                <w:szCs w:val="28"/>
              </w:rPr>
            </w:pPr>
            <w:r w:rsidRPr="00625269">
              <w:rPr>
                <w:sz w:val="28"/>
                <w:szCs w:val="28"/>
              </w:rPr>
              <w:t xml:space="preserve">Главы Администрации </w:t>
            </w:r>
          </w:p>
          <w:p w:rsidR="004511CF" w:rsidRPr="00625269" w:rsidRDefault="004511CF" w:rsidP="00625269">
            <w:pPr>
              <w:tabs>
                <w:tab w:val="left" w:pos="1980"/>
              </w:tabs>
              <w:jc w:val="both"/>
              <w:rPr>
                <w:sz w:val="28"/>
                <w:szCs w:val="28"/>
              </w:rPr>
            </w:pPr>
            <w:r w:rsidRPr="00625269">
              <w:rPr>
                <w:sz w:val="28"/>
                <w:szCs w:val="28"/>
              </w:rPr>
              <w:t>Тарасовского сельского поселения</w:t>
            </w:r>
          </w:p>
        </w:tc>
        <w:tc>
          <w:tcPr>
            <w:tcW w:w="4984" w:type="dxa"/>
          </w:tcPr>
          <w:p w:rsidR="004511CF" w:rsidRPr="00625269" w:rsidRDefault="004511CF" w:rsidP="00625269">
            <w:pPr>
              <w:tabs>
                <w:tab w:val="left" w:pos="1980"/>
              </w:tabs>
              <w:jc w:val="right"/>
              <w:rPr>
                <w:sz w:val="28"/>
                <w:szCs w:val="28"/>
              </w:rPr>
            </w:pPr>
            <w:r w:rsidRPr="00625269">
              <w:rPr>
                <w:sz w:val="28"/>
                <w:szCs w:val="28"/>
              </w:rPr>
              <w:t>А.</w:t>
            </w:r>
            <w:r w:rsidRPr="00625269">
              <w:rPr>
                <w:sz w:val="28"/>
                <w:szCs w:val="28"/>
                <w:lang w:val="en-US"/>
              </w:rPr>
              <w:t>C</w:t>
            </w:r>
            <w:r w:rsidRPr="00625269">
              <w:rPr>
                <w:sz w:val="28"/>
                <w:szCs w:val="28"/>
              </w:rPr>
              <w:t>. Лаврухин</w:t>
            </w:r>
          </w:p>
        </w:tc>
      </w:tr>
    </w:tbl>
    <w:p w:rsidR="00BA1FE2" w:rsidRDefault="00BA1FE2" w:rsidP="004511CF">
      <w:pPr>
        <w:jc w:val="both"/>
        <w:rPr>
          <w:sz w:val="28"/>
        </w:rPr>
      </w:pPr>
    </w:p>
    <w:sectPr w:rsidR="00BA1FE2" w:rsidSect="00C8682D">
      <w:footerReference w:type="even" r:id="rId8"/>
      <w:footerReference w:type="default" r:id="rId9"/>
      <w:pgSz w:w="11907" w:h="16840" w:code="9"/>
      <w:pgMar w:top="709" w:right="851" w:bottom="1134" w:left="1304" w:header="720" w:footer="70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269" w:rsidRDefault="00625269">
      <w:r>
        <w:separator/>
      </w:r>
    </w:p>
  </w:endnote>
  <w:endnote w:type="continuationSeparator" w:id="1">
    <w:p w:rsidR="00625269" w:rsidRDefault="00625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953" w:rsidRDefault="00CE322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8595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E3E63">
      <w:rPr>
        <w:rStyle w:val="a7"/>
        <w:noProof/>
      </w:rPr>
      <w:t>2</w:t>
    </w:r>
    <w:r>
      <w:rPr>
        <w:rStyle w:val="a7"/>
      </w:rPr>
      <w:fldChar w:fldCharType="end"/>
    </w:r>
  </w:p>
  <w:p w:rsidR="00685953" w:rsidRDefault="00685953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953" w:rsidRDefault="00CE322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8595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C50B1">
      <w:rPr>
        <w:rStyle w:val="a7"/>
        <w:noProof/>
      </w:rPr>
      <w:t>1</w:t>
    </w:r>
    <w:r>
      <w:rPr>
        <w:rStyle w:val="a7"/>
      </w:rPr>
      <w:fldChar w:fldCharType="end"/>
    </w:r>
  </w:p>
  <w:p w:rsidR="00685953" w:rsidRDefault="00685953" w:rsidP="009F5F9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269" w:rsidRDefault="00625269">
      <w:r>
        <w:separator/>
      </w:r>
    </w:p>
  </w:footnote>
  <w:footnote w:type="continuationSeparator" w:id="1">
    <w:p w:rsidR="00625269" w:rsidRDefault="006252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A5A6D"/>
    <w:multiLevelType w:val="multilevel"/>
    <w:tmpl w:val="F200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7735F1"/>
    <w:multiLevelType w:val="hybridMultilevel"/>
    <w:tmpl w:val="BA944538"/>
    <w:lvl w:ilvl="0" w:tplc="D33AF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attachedTemplate r:id="rId1"/>
  <w:stylePaneFormatFilter w:val="3F01"/>
  <w:doNotTrackMoves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4B29"/>
    <w:rsid w:val="00001346"/>
    <w:rsid w:val="00012B01"/>
    <w:rsid w:val="000264B2"/>
    <w:rsid w:val="00030F0A"/>
    <w:rsid w:val="00056A5E"/>
    <w:rsid w:val="00087C0F"/>
    <w:rsid w:val="000B7F04"/>
    <w:rsid w:val="000D4B92"/>
    <w:rsid w:val="000D7E59"/>
    <w:rsid w:val="000E0F05"/>
    <w:rsid w:val="000F1CFE"/>
    <w:rsid w:val="00141B8B"/>
    <w:rsid w:val="001538C6"/>
    <w:rsid w:val="00167985"/>
    <w:rsid w:val="001846A1"/>
    <w:rsid w:val="001939F8"/>
    <w:rsid w:val="001B7185"/>
    <w:rsid w:val="001C56FF"/>
    <w:rsid w:val="001C626C"/>
    <w:rsid w:val="001C7D55"/>
    <w:rsid w:val="001E0AB1"/>
    <w:rsid w:val="001E6A33"/>
    <w:rsid w:val="001E6D9D"/>
    <w:rsid w:val="001F42B6"/>
    <w:rsid w:val="001F5A00"/>
    <w:rsid w:val="002020EA"/>
    <w:rsid w:val="00255C1B"/>
    <w:rsid w:val="002632EB"/>
    <w:rsid w:val="00264A6C"/>
    <w:rsid w:val="0029412F"/>
    <w:rsid w:val="00296B75"/>
    <w:rsid w:val="002B59C0"/>
    <w:rsid w:val="002C50B1"/>
    <w:rsid w:val="002F6FD6"/>
    <w:rsid w:val="002F7B9D"/>
    <w:rsid w:val="003346F6"/>
    <w:rsid w:val="00342836"/>
    <w:rsid w:val="00345E2E"/>
    <w:rsid w:val="00352EFA"/>
    <w:rsid w:val="00367F64"/>
    <w:rsid w:val="003801D0"/>
    <w:rsid w:val="00394D80"/>
    <w:rsid w:val="003A3631"/>
    <w:rsid w:val="003A7F50"/>
    <w:rsid w:val="003B0640"/>
    <w:rsid w:val="003C26E7"/>
    <w:rsid w:val="003D7048"/>
    <w:rsid w:val="003E059A"/>
    <w:rsid w:val="003F05E3"/>
    <w:rsid w:val="00403AF5"/>
    <w:rsid w:val="004139E5"/>
    <w:rsid w:val="00430AAB"/>
    <w:rsid w:val="00432AF5"/>
    <w:rsid w:val="0043383B"/>
    <w:rsid w:val="0043409B"/>
    <w:rsid w:val="00443464"/>
    <w:rsid w:val="004457A6"/>
    <w:rsid w:val="0044657B"/>
    <w:rsid w:val="00447E97"/>
    <w:rsid w:val="004511CF"/>
    <w:rsid w:val="00460552"/>
    <w:rsid w:val="00460F3E"/>
    <w:rsid w:val="00471539"/>
    <w:rsid w:val="00477E21"/>
    <w:rsid w:val="0049700D"/>
    <w:rsid w:val="004A2D59"/>
    <w:rsid w:val="004A48AF"/>
    <w:rsid w:val="004A4CA7"/>
    <w:rsid w:val="004C5CA2"/>
    <w:rsid w:val="004D5D43"/>
    <w:rsid w:val="00503754"/>
    <w:rsid w:val="00532ABF"/>
    <w:rsid w:val="005804E1"/>
    <w:rsid w:val="0058552B"/>
    <w:rsid w:val="00585CDB"/>
    <w:rsid w:val="005C4AD0"/>
    <w:rsid w:val="005E583A"/>
    <w:rsid w:val="00625269"/>
    <w:rsid w:val="0062714D"/>
    <w:rsid w:val="00632F8F"/>
    <w:rsid w:val="006416E2"/>
    <w:rsid w:val="006502CE"/>
    <w:rsid w:val="00671160"/>
    <w:rsid w:val="006718A5"/>
    <w:rsid w:val="006824B3"/>
    <w:rsid w:val="00685953"/>
    <w:rsid w:val="006A153D"/>
    <w:rsid w:val="006B7AD9"/>
    <w:rsid w:val="006C620B"/>
    <w:rsid w:val="007100F9"/>
    <w:rsid w:val="00734878"/>
    <w:rsid w:val="00743A1B"/>
    <w:rsid w:val="00745205"/>
    <w:rsid w:val="007518C4"/>
    <w:rsid w:val="007579D0"/>
    <w:rsid w:val="0076600A"/>
    <w:rsid w:val="0078147E"/>
    <w:rsid w:val="00787A07"/>
    <w:rsid w:val="007904B1"/>
    <w:rsid w:val="00795335"/>
    <w:rsid w:val="007977FC"/>
    <w:rsid w:val="007A1F8D"/>
    <w:rsid w:val="007F1BAC"/>
    <w:rsid w:val="008024AF"/>
    <w:rsid w:val="00804BA1"/>
    <w:rsid w:val="008117DD"/>
    <w:rsid w:val="00824387"/>
    <w:rsid w:val="008273D2"/>
    <w:rsid w:val="00860B6A"/>
    <w:rsid w:val="00872294"/>
    <w:rsid w:val="00872F99"/>
    <w:rsid w:val="00884ECA"/>
    <w:rsid w:val="00890C54"/>
    <w:rsid w:val="008A492A"/>
    <w:rsid w:val="008B41DA"/>
    <w:rsid w:val="008B4271"/>
    <w:rsid w:val="008B70AF"/>
    <w:rsid w:val="009031F9"/>
    <w:rsid w:val="00915E3D"/>
    <w:rsid w:val="0091716F"/>
    <w:rsid w:val="0092007C"/>
    <w:rsid w:val="0092400B"/>
    <w:rsid w:val="0092571D"/>
    <w:rsid w:val="00935785"/>
    <w:rsid w:val="009365BE"/>
    <w:rsid w:val="00936BED"/>
    <w:rsid w:val="009379D2"/>
    <w:rsid w:val="00942874"/>
    <w:rsid w:val="00955EA3"/>
    <w:rsid w:val="0096273D"/>
    <w:rsid w:val="00972A3A"/>
    <w:rsid w:val="00973E3D"/>
    <w:rsid w:val="00976FBE"/>
    <w:rsid w:val="00990E53"/>
    <w:rsid w:val="00996A55"/>
    <w:rsid w:val="009B3003"/>
    <w:rsid w:val="009B3692"/>
    <w:rsid w:val="009C572D"/>
    <w:rsid w:val="009C5F8B"/>
    <w:rsid w:val="009D0962"/>
    <w:rsid w:val="009D3504"/>
    <w:rsid w:val="009E19B9"/>
    <w:rsid w:val="009F5F98"/>
    <w:rsid w:val="00A14D7E"/>
    <w:rsid w:val="00A23C1C"/>
    <w:rsid w:val="00A450C1"/>
    <w:rsid w:val="00A5521E"/>
    <w:rsid w:val="00A6026B"/>
    <w:rsid w:val="00A63DAB"/>
    <w:rsid w:val="00A72EF8"/>
    <w:rsid w:val="00A82399"/>
    <w:rsid w:val="00AA0E67"/>
    <w:rsid w:val="00AA7F48"/>
    <w:rsid w:val="00AB7D2B"/>
    <w:rsid w:val="00AD56FA"/>
    <w:rsid w:val="00AF6468"/>
    <w:rsid w:val="00B04D66"/>
    <w:rsid w:val="00B11097"/>
    <w:rsid w:val="00B11735"/>
    <w:rsid w:val="00B203A6"/>
    <w:rsid w:val="00B26891"/>
    <w:rsid w:val="00B30AC3"/>
    <w:rsid w:val="00B30F72"/>
    <w:rsid w:val="00B32819"/>
    <w:rsid w:val="00B454CE"/>
    <w:rsid w:val="00B5209E"/>
    <w:rsid w:val="00B6625F"/>
    <w:rsid w:val="00B827D6"/>
    <w:rsid w:val="00B85D36"/>
    <w:rsid w:val="00B9574F"/>
    <w:rsid w:val="00BA1FE2"/>
    <w:rsid w:val="00BA6F9C"/>
    <w:rsid w:val="00BB52DC"/>
    <w:rsid w:val="00BB7B1B"/>
    <w:rsid w:val="00BC6961"/>
    <w:rsid w:val="00BE1BAD"/>
    <w:rsid w:val="00BE1EA5"/>
    <w:rsid w:val="00BE3E63"/>
    <w:rsid w:val="00BE5923"/>
    <w:rsid w:val="00BF52B5"/>
    <w:rsid w:val="00C00CBD"/>
    <w:rsid w:val="00C04473"/>
    <w:rsid w:val="00C34D1C"/>
    <w:rsid w:val="00C419B4"/>
    <w:rsid w:val="00C45FE0"/>
    <w:rsid w:val="00C64901"/>
    <w:rsid w:val="00C66F4E"/>
    <w:rsid w:val="00C7507A"/>
    <w:rsid w:val="00C8682D"/>
    <w:rsid w:val="00CE322F"/>
    <w:rsid w:val="00D156ED"/>
    <w:rsid w:val="00D27AC2"/>
    <w:rsid w:val="00D345EE"/>
    <w:rsid w:val="00D36436"/>
    <w:rsid w:val="00D4355C"/>
    <w:rsid w:val="00D5305C"/>
    <w:rsid w:val="00D83845"/>
    <w:rsid w:val="00DB771D"/>
    <w:rsid w:val="00DC0821"/>
    <w:rsid w:val="00DC6654"/>
    <w:rsid w:val="00DE7511"/>
    <w:rsid w:val="00DF2F1E"/>
    <w:rsid w:val="00DF3533"/>
    <w:rsid w:val="00E02D45"/>
    <w:rsid w:val="00E05BEB"/>
    <w:rsid w:val="00E128AE"/>
    <w:rsid w:val="00E15DAB"/>
    <w:rsid w:val="00E24B1A"/>
    <w:rsid w:val="00E338EE"/>
    <w:rsid w:val="00E3784E"/>
    <w:rsid w:val="00E47552"/>
    <w:rsid w:val="00E917CF"/>
    <w:rsid w:val="00EA4029"/>
    <w:rsid w:val="00EB4FCD"/>
    <w:rsid w:val="00EC08C9"/>
    <w:rsid w:val="00EC211D"/>
    <w:rsid w:val="00EC7489"/>
    <w:rsid w:val="00EE611C"/>
    <w:rsid w:val="00EF6C88"/>
    <w:rsid w:val="00F008E6"/>
    <w:rsid w:val="00F44B29"/>
    <w:rsid w:val="00F464F5"/>
    <w:rsid w:val="00F53A90"/>
    <w:rsid w:val="00F75AEF"/>
    <w:rsid w:val="00F81B69"/>
    <w:rsid w:val="00F85321"/>
    <w:rsid w:val="00F87BB8"/>
    <w:rsid w:val="00FB37C3"/>
    <w:rsid w:val="00FC179B"/>
    <w:rsid w:val="00FC7350"/>
    <w:rsid w:val="00FD7FBB"/>
    <w:rsid w:val="00FE6582"/>
    <w:rsid w:val="00FF4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22F"/>
  </w:style>
  <w:style w:type="paragraph" w:styleId="1">
    <w:name w:val="heading 1"/>
    <w:basedOn w:val="a"/>
    <w:next w:val="a"/>
    <w:link w:val="10"/>
    <w:qFormat/>
    <w:rsid w:val="00CE322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CE322F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3B06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B06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B06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064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E322F"/>
    <w:rPr>
      <w:sz w:val="28"/>
    </w:rPr>
  </w:style>
  <w:style w:type="paragraph" w:styleId="a4">
    <w:name w:val="Body Text Indent"/>
    <w:basedOn w:val="a"/>
    <w:rsid w:val="00CE322F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CE322F"/>
    <w:pPr>
      <w:jc w:val="center"/>
    </w:pPr>
    <w:rPr>
      <w:sz w:val="28"/>
    </w:rPr>
  </w:style>
  <w:style w:type="paragraph" w:styleId="a5">
    <w:name w:val="footer"/>
    <w:basedOn w:val="a"/>
    <w:rsid w:val="00CE322F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CE322F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CE322F"/>
  </w:style>
  <w:style w:type="paragraph" w:customStyle="1" w:styleId="ConsPlusNormal">
    <w:name w:val="ConsPlusNormal"/>
    <w:rsid w:val="00E128AE"/>
    <w:pPr>
      <w:autoSpaceDE w:val="0"/>
      <w:autoSpaceDN w:val="0"/>
      <w:adjustRightInd w:val="0"/>
      <w:ind w:firstLine="720"/>
    </w:pPr>
    <w:rPr>
      <w:sz w:val="24"/>
      <w:szCs w:val="24"/>
    </w:rPr>
  </w:style>
  <w:style w:type="table" w:styleId="a8">
    <w:name w:val="Table Grid"/>
    <w:basedOn w:val="a1"/>
    <w:rsid w:val="00E12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98610">
    <w:name w:val="rvps698610"/>
    <w:basedOn w:val="a"/>
    <w:rsid w:val="00E128AE"/>
    <w:pPr>
      <w:spacing w:after="150"/>
      <w:ind w:right="300"/>
    </w:pPr>
    <w:rPr>
      <w:sz w:val="24"/>
      <w:szCs w:val="24"/>
    </w:rPr>
  </w:style>
  <w:style w:type="paragraph" w:customStyle="1" w:styleId="ConsNormal">
    <w:name w:val="ConsNormal"/>
    <w:rsid w:val="00E128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128A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E128A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rvts698611">
    <w:name w:val="rvts698611"/>
    <w:basedOn w:val="a0"/>
    <w:rsid w:val="00E128AE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  <w:shd w:val="clear" w:color="auto" w:fill="auto"/>
    </w:rPr>
  </w:style>
  <w:style w:type="paragraph" w:styleId="20">
    <w:name w:val="Body Text 2"/>
    <w:basedOn w:val="a"/>
    <w:rsid w:val="003B0640"/>
    <w:pPr>
      <w:spacing w:after="120" w:line="480" w:lineRule="auto"/>
    </w:pPr>
  </w:style>
  <w:style w:type="paragraph" w:customStyle="1" w:styleId="ConsPlusNonformat">
    <w:name w:val="ConsPlusNonformat"/>
    <w:rsid w:val="003B06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B06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0">
    <w:name w:val="Body Text Indent 3"/>
    <w:basedOn w:val="a"/>
    <w:link w:val="31"/>
    <w:rsid w:val="00C0447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C04473"/>
    <w:rPr>
      <w:sz w:val="16"/>
      <w:szCs w:val="16"/>
    </w:rPr>
  </w:style>
  <w:style w:type="paragraph" w:styleId="a9">
    <w:name w:val="Subtitle"/>
    <w:basedOn w:val="a"/>
    <w:link w:val="aa"/>
    <w:qFormat/>
    <w:rsid w:val="00C8682D"/>
    <w:pPr>
      <w:jc w:val="center"/>
    </w:pPr>
    <w:rPr>
      <w:b/>
      <w:bCs/>
      <w:sz w:val="28"/>
      <w:szCs w:val="24"/>
    </w:rPr>
  </w:style>
  <w:style w:type="character" w:customStyle="1" w:styleId="aa">
    <w:name w:val="Подзаголовок Знак"/>
    <w:basedOn w:val="a0"/>
    <w:link w:val="a9"/>
    <w:rsid w:val="00C8682D"/>
    <w:rPr>
      <w:b/>
      <w:bCs/>
      <w:sz w:val="28"/>
      <w:szCs w:val="24"/>
    </w:rPr>
  </w:style>
  <w:style w:type="character" w:customStyle="1" w:styleId="10">
    <w:name w:val="Заголовок 1 Знак"/>
    <w:basedOn w:val="a0"/>
    <w:link w:val="1"/>
    <w:rsid w:val="00C8682D"/>
    <w:rPr>
      <w:rFonts w:ascii="AG Souvenir" w:hAnsi="AG Souvenir"/>
      <w:b/>
      <w:spacing w:val="38"/>
      <w:sz w:val="28"/>
    </w:rPr>
  </w:style>
  <w:style w:type="paragraph" w:styleId="ab">
    <w:name w:val="Balloon Text"/>
    <w:basedOn w:val="a"/>
    <w:link w:val="ac"/>
    <w:rsid w:val="0082438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24387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A5521E"/>
    <w:pPr>
      <w:jc w:val="center"/>
    </w:pPr>
    <w:rPr>
      <w:sz w:val="28"/>
    </w:rPr>
  </w:style>
  <w:style w:type="character" w:customStyle="1" w:styleId="ae">
    <w:name w:val="Название Знак"/>
    <w:basedOn w:val="a0"/>
    <w:link w:val="ad"/>
    <w:rsid w:val="00A5521E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1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103A</dc:creator>
  <cp:lastModifiedBy>Тар</cp:lastModifiedBy>
  <cp:revision>3</cp:revision>
  <cp:lastPrinted>2025-11-07T07:41:00Z</cp:lastPrinted>
  <dcterms:created xsi:type="dcterms:W3CDTF">2025-11-07T07:45:00Z</dcterms:created>
  <dcterms:modified xsi:type="dcterms:W3CDTF">2025-11-07T07:51:00Z</dcterms:modified>
</cp:coreProperties>
</file>