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04" w:rsidRDefault="000F0598" w:rsidP="00C8682D">
      <w:pPr>
        <w:jc w:val="center"/>
        <w:rPr>
          <w:sz w:val="28"/>
          <w:szCs w:val="28"/>
          <w:lang w:val="en-US"/>
        </w:rPr>
      </w:pPr>
      <w:r w:rsidRPr="000F0598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7" o:title="Герб_Тарасовского сп 14 cdr"/>
          </v:shape>
        </w:pict>
      </w:r>
    </w:p>
    <w:p w:rsidR="00C8682D" w:rsidRPr="00383BEB" w:rsidRDefault="00C8682D" w:rsidP="00C8682D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872294" w:rsidRPr="005C7F0B" w:rsidRDefault="00872294" w:rsidP="00872294">
      <w:pPr>
        <w:spacing w:after="2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1E6D9D" w:rsidRPr="0036142B" w:rsidRDefault="0036142B" w:rsidP="001E6D9D">
      <w:pPr>
        <w:pStyle w:val="a9"/>
        <w:rPr>
          <w:b w:val="0"/>
          <w:u w:val="single"/>
        </w:rPr>
      </w:pPr>
      <w:r w:rsidRPr="0036142B">
        <w:rPr>
          <w:b w:val="0"/>
          <w:u w:val="single"/>
        </w:rPr>
        <w:t>31.10.</w:t>
      </w:r>
      <w:r w:rsidR="00AB7D2B" w:rsidRPr="0036142B">
        <w:rPr>
          <w:b w:val="0"/>
          <w:u w:val="single"/>
        </w:rPr>
        <w:t>20</w:t>
      </w:r>
      <w:r w:rsidR="001E0AB1" w:rsidRPr="0036142B">
        <w:rPr>
          <w:b w:val="0"/>
          <w:u w:val="single"/>
        </w:rPr>
        <w:t>2</w:t>
      </w:r>
      <w:r w:rsidR="001E6D9D" w:rsidRPr="0036142B">
        <w:rPr>
          <w:b w:val="0"/>
          <w:u w:val="single"/>
        </w:rPr>
        <w:t>5</w:t>
      </w:r>
      <w:r w:rsidR="001E0AB1" w:rsidRPr="0036142B">
        <w:rPr>
          <w:b w:val="0"/>
          <w:u w:val="single"/>
        </w:rPr>
        <w:t xml:space="preserve"> </w:t>
      </w:r>
      <w:r w:rsidR="001E6D9D" w:rsidRPr="0036142B">
        <w:rPr>
          <w:b w:val="0"/>
          <w:u w:val="single"/>
        </w:rPr>
        <w:t>года</w:t>
      </w:r>
      <w:r w:rsidR="00FE6582" w:rsidRPr="0036142B">
        <w:rPr>
          <w:b w:val="0"/>
          <w:u w:val="single"/>
        </w:rPr>
        <w:t xml:space="preserve"> </w:t>
      </w:r>
      <w:r w:rsidR="00A63DAB" w:rsidRPr="0036142B">
        <w:rPr>
          <w:b w:val="0"/>
          <w:u w:val="single"/>
        </w:rPr>
        <w:t>№</w:t>
      </w:r>
      <w:r w:rsidRPr="0036142B">
        <w:rPr>
          <w:b w:val="0"/>
          <w:u w:val="single"/>
        </w:rPr>
        <w:t xml:space="preserve"> 78</w:t>
      </w:r>
    </w:p>
    <w:p w:rsidR="00C8682D" w:rsidRPr="00FA34F3" w:rsidRDefault="00C8682D" w:rsidP="001E6D9D">
      <w:pPr>
        <w:pStyle w:val="a9"/>
        <w:rPr>
          <w:b w:val="0"/>
          <w:bCs w:val="0"/>
        </w:rPr>
      </w:pPr>
      <w:r w:rsidRPr="00FA34F3">
        <w:rPr>
          <w:b w:val="0"/>
        </w:rPr>
        <w:t>п. Тарасовский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6134" w:rsidRDefault="00C26134" w:rsidP="00C26134">
      <w:pPr>
        <w:rPr>
          <w:sz w:val="28"/>
          <w:szCs w:val="28"/>
        </w:rPr>
      </w:pPr>
      <w:r w:rsidRPr="003449CF">
        <w:rPr>
          <w:sz w:val="28"/>
          <w:szCs w:val="28"/>
        </w:rPr>
        <w:t>О проведении инвентаризации</w:t>
      </w:r>
    </w:p>
    <w:p w:rsidR="00A72EF8" w:rsidRPr="0091716F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6134" w:rsidRDefault="00C26134" w:rsidP="00C26134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C26134">
        <w:rPr>
          <w:color w:val="000000"/>
          <w:sz w:val="28"/>
          <w:szCs w:val="28"/>
          <w:shd w:val="clear" w:color="auto" w:fill="FFFFFF"/>
        </w:rPr>
        <w:t>В соответствии со ст.11 Федерального Закона от 06.12.2011 года №</w:t>
      </w:r>
      <w:r>
        <w:rPr>
          <w:color w:val="000000"/>
          <w:sz w:val="28"/>
          <w:szCs w:val="28"/>
          <w:shd w:val="clear" w:color="auto" w:fill="FFFFFF"/>
        </w:rPr>
        <w:t xml:space="preserve"> 402-ФЗ «О бухгалтерском учете»</w:t>
      </w:r>
      <w:r w:rsidRPr="00C26134">
        <w:rPr>
          <w:color w:val="000000"/>
          <w:sz w:val="28"/>
          <w:szCs w:val="28"/>
          <w:shd w:val="clear" w:color="auto" w:fill="FFFFFF"/>
        </w:rPr>
        <w:t xml:space="preserve"> </w:t>
      </w:r>
      <w:r w:rsidRPr="001C4313">
        <w:rPr>
          <w:color w:val="000000"/>
          <w:sz w:val="28"/>
          <w:szCs w:val="28"/>
          <w:shd w:val="clear" w:color="auto" w:fill="FFFFFF"/>
        </w:rPr>
        <w:t>и Порядка ведения кассовых операций, утвержденным Указанием ЦБ РФ от 11.03.2014 № 3210-У в целях обеспечения достоверных данных бухгалтерского учета и годовой бюджетной отчетности по Администрации Тарасовского сельского поселения перед составлением годовой бухгалтерской отчетности.</w:t>
      </w:r>
    </w:p>
    <w:p w:rsidR="001C4313" w:rsidRDefault="001C4313" w:rsidP="00C26134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C26134" w:rsidRDefault="00C26134" w:rsidP="006A2249">
      <w:pPr>
        <w:tabs>
          <w:tab w:val="left" w:pos="426"/>
        </w:tabs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Pr="00C2613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Провести инвентаризацию </w:t>
      </w:r>
      <w:r w:rsidR="001C4313">
        <w:rPr>
          <w:color w:val="000000"/>
          <w:sz w:val="28"/>
          <w:szCs w:val="28"/>
          <w:shd w:val="clear" w:color="auto" w:fill="FFFFFF"/>
        </w:rPr>
        <w:t>не</w:t>
      </w:r>
      <w:r>
        <w:rPr>
          <w:color w:val="000000"/>
          <w:sz w:val="28"/>
          <w:szCs w:val="28"/>
          <w:shd w:val="clear" w:color="auto" w:fill="FFFFFF"/>
        </w:rPr>
        <w:t>финансовых активов Администрации Тарасовского сельского поселения по состоянию на 1 ноября 2025 года.</w:t>
      </w:r>
    </w:p>
    <w:p w:rsidR="00C26134" w:rsidRDefault="00C26134" w:rsidP="006A2249">
      <w:pPr>
        <w:tabs>
          <w:tab w:val="left" w:pos="42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2.Назначить инвентаризационную комиссию в составе:</w:t>
      </w:r>
    </w:p>
    <w:p w:rsidR="00C26134" w:rsidRDefault="00C26134" w:rsidP="006A22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 Заместитель главы А</w:t>
      </w:r>
      <w:r w:rsidRPr="00A047CC">
        <w:rPr>
          <w:sz w:val="28"/>
          <w:szCs w:val="28"/>
        </w:rPr>
        <w:t>дминистрации</w:t>
      </w:r>
      <w:r w:rsidRPr="00A6558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Тарасовского сельского поселения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Бахаровский</w:t>
      </w:r>
      <w:proofErr w:type="spellEnd"/>
      <w:r>
        <w:rPr>
          <w:sz w:val="28"/>
          <w:szCs w:val="28"/>
        </w:rPr>
        <w:t xml:space="preserve"> А.В.</w:t>
      </w:r>
    </w:p>
    <w:p w:rsidR="00C26134" w:rsidRDefault="00C26134" w:rsidP="006A22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26134" w:rsidRDefault="00C26134" w:rsidP="006A2249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860D0C">
        <w:rPr>
          <w:sz w:val="28"/>
          <w:szCs w:val="28"/>
        </w:rPr>
        <w:t>Заведующий сектором экономики и финансов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Шамраева</w:t>
      </w:r>
      <w:proofErr w:type="spellEnd"/>
      <w:r>
        <w:rPr>
          <w:sz w:val="28"/>
          <w:szCs w:val="28"/>
        </w:rPr>
        <w:t xml:space="preserve"> А.С.</w:t>
      </w:r>
    </w:p>
    <w:p w:rsidR="00C26134" w:rsidRDefault="00C26134" w:rsidP="006A22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60D0C">
        <w:rPr>
          <w:sz w:val="28"/>
          <w:szCs w:val="28"/>
        </w:rPr>
        <w:t>пециалист 1 категории по имущественным отношениям и работе с</w:t>
      </w:r>
      <w:r>
        <w:rPr>
          <w:sz w:val="28"/>
          <w:szCs w:val="28"/>
        </w:rPr>
        <w:t xml:space="preserve"> </w:t>
      </w:r>
      <w:r w:rsidRPr="00860D0C">
        <w:rPr>
          <w:sz w:val="28"/>
          <w:szCs w:val="28"/>
        </w:rPr>
        <w:t>населением</w:t>
      </w:r>
      <w:r>
        <w:rPr>
          <w:sz w:val="28"/>
          <w:szCs w:val="28"/>
        </w:rPr>
        <w:t xml:space="preserve"> Корнеева Т.П.</w:t>
      </w:r>
    </w:p>
    <w:p w:rsidR="00C26134" w:rsidRDefault="00C26134" w:rsidP="006A2249">
      <w:pPr>
        <w:ind w:firstLine="851"/>
        <w:jc w:val="both"/>
        <w:rPr>
          <w:sz w:val="28"/>
          <w:szCs w:val="28"/>
        </w:rPr>
      </w:pPr>
      <w:r w:rsidRPr="00860D0C">
        <w:rPr>
          <w:sz w:val="28"/>
          <w:szCs w:val="28"/>
        </w:rPr>
        <w:t>Главный специалист (</w:t>
      </w:r>
      <w:r>
        <w:rPr>
          <w:sz w:val="28"/>
          <w:szCs w:val="28"/>
        </w:rPr>
        <w:t>г</w:t>
      </w:r>
      <w:r w:rsidRPr="00860D0C">
        <w:rPr>
          <w:sz w:val="28"/>
          <w:szCs w:val="28"/>
        </w:rPr>
        <w:t>лавный бухгалтер)</w:t>
      </w:r>
      <w:r>
        <w:rPr>
          <w:sz w:val="28"/>
          <w:szCs w:val="28"/>
        </w:rPr>
        <w:t xml:space="preserve"> Никитенко Ю.В.</w:t>
      </w:r>
    </w:p>
    <w:p w:rsidR="00C26134" w:rsidRDefault="00C26134" w:rsidP="006A22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по доходам, вопросам социально-экономического прогнозирования, торговли </w:t>
      </w:r>
      <w:proofErr w:type="spellStart"/>
      <w:r>
        <w:rPr>
          <w:sz w:val="28"/>
          <w:szCs w:val="28"/>
        </w:rPr>
        <w:t>Гузиева</w:t>
      </w:r>
      <w:proofErr w:type="spellEnd"/>
      <w:r>
        <w:rPr>
          <w:sz w:val="28"/>
          <w:szCs w:val="28"/>
        </w:rPr>
        <w:t xml:space="preserve"> А.А. </w:t>
      </w:r>
    </w:p>
    <w:p w:rsidR="00C26134" w:rsidRPr="003449CF" w:rsidRDefault="00C26134" w:rsidP="006A22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449CF">
        <w:rPr>
          <w:sz w:val="28"/>
          <w:szCs w:val="28"/>
        </w:rPr>
        <w:t xml:space="preserve">Инвентаризацию провести в срок с </w:t>
      </w:r>
      <w:r>
        <w:rPr>
          <w:sz w:val="28"/>
          <w:szCs w:val="28"/>
        </w:rPr>
        <w:t>10</w:t>
      </w:r>
      <w:r w:rsidRPr="003449CF">
        <w:rPr>
          <w:sz w:val="28"/>
          <w:szCs w:val="28"/>
        </w:rPr>
        <w:t>.</w:t>
      </w:r>
      <w:r>
        <w:rPr>
          <w:sz w:val="28"/>
          <w:szCs w:val="28"/>
        </w:rPr>
        <w:t>11.2025 г.</w:t>
      </w:r>
      <w:r w:rsidRPr="003449CF">
        <w:rPr>
          <w:sz w:val="28"/>
          <w:szCs w:val="28"/>
        </w:rPr>
        <w:t xml:space="preserve"> по </w:t>
      </w:r>
      <w:r w:rsidR="001C4313">
        <w:rPr>
          <w:sz w:val="28"/>
          <w:szCs w:val="28"/>
        </w:rPr>
        <w:t>10</w:t>
      </w:r>
      <w:r w:rsidRPr="003449C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1C4313">
        <w:rPr>
          <w:sz w:val="28"/>
          <w:szCs w:val="28"/>
        </w:rPr>
        <w:t>2</w:t>
      </w:r>
      <w:r w:rsidRPr="003449CF">
        <w:rPr>
          <w:sz w:val="28"/>
          <w:szCs w:val="28"/>
        </w:rPr>
        <w:t>.</w:t>
      </w:r>
      <w:r>
        <w:rPr>
          <w:sz w:val="28"/>
          <w:szCs w:val="28"/>
        </w:rPr>
        <w:t>2025 г.</w:t>
      </w:r>
    </w:p>
    <w:p w:rsidR="00C26134" w:rsidRDefault="00C26134" w:rsidP="006A2249">
      <w:pPr>
        <w:ind w:firstLine="851"/>
        <w:jc w:val="both"/>
        <w:rPr>
          <w:sz w:val="28"/>
          <w:szCs w:val="28"/>
        </w:rPr>
      </w:pPr>
      <w:r w:rsidRPr="003449CF">
        <w:rPr>
          <w:sz w:val="28"/>
          <w:szCs w:val="28"/>
        </w:rPr>
        <w:t>Результаты проведенной инвентаризации оформить инвентаризационными описями, актом о результатах проведенной инвентаризации.</w:t>
      </w:r>
    </w:p>
    <w:p w:rsidR="00C26134" w:rsidRPr="003449CF" w:rsidRDefault="00C26134" w:rsidP="006A2249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3449CF">
        <w:rPr>
          <w:sz w:val="28"/>
          <w:szCs w:val="28"/>
        </w:rPr>
        <w:t>Контроль за</w:t>
      </w:r>
      <w:proofErr w:type="gramEnd"/>
      <w:r w:rsidRPr="003449CF">
        <w:rPr>
          <w:sz w:val="28"/>
          <w:szCs w:val="28"/>
        </w:rPr>
        <w:t xml:space="preserve"> исполнением данного распоряжения оставляю за собой.</w:t>
      </w:r>
    </w:p>
    <w:p w:rsidR="00C26134" w:rsidRPr="00BE2209" w:rsidRDefault="00C26134" w:rsidP="00C26134">
      <w:pPr>
        <w:tabs>
          <w:tab w:val="left" w:pos="426"/>
        </w:tabs>
        <w:ind w:firstLine="851"/>
        <w:jc w:val="both"/>
        <w:rPr>
          <w:sz w:val="28"/>
          <w:szCs w:val="28"/>
        </w:rPr>
      </w:pPr>
    </w:p>
    <w:p w:rsidR="001F42B6" w:rsidRPr="0091716F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 w:rsidR="00632F8F" w:rsidRPr="0091716F">
        <w:rPr>
          <w:sz w:val="28"/>
          <w:szCs w:val="28"/>
        </w:rPr>
        <w:t>ы</w:t>
      </w:r>
      <w:r w:rsidRPr="0091716F">
        <w:rPr>
          <w:sz w:val="28"/>
          <w:szCs w:val="28"/>
        </w:rPr>
        <w:t xml:space="preserve"> </w:t>
      </w:r>
      <w:r w:rsidR="001F42B6" w:rsidRPr="0091716F">
        <w:rPr>
          <w:sz w:val="28"/>
          <w:szCs w:val="28"/>
        </w:rPr>
        <w:t xml:space="preserve">Администрации </w:t>
      </w:r>
    </w:p>
    <w:p w:rsidR="00DF3533" w:rsidRPr="0091716F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="00430AAB"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="0091716F" w:rsidRPr="0091716F">
        <w:rPr>
          <w:sz w:val="28"/>
          <w:szCs w:val="28"/>
        </w:rPr>
        <w:t xml:space="preserve">     </w:t>
      </w:r>
      <w:r w:rsidR="00632F8F" w:rsidRPr="0091716F">
        <w:rPr>
          <w:sz w:val="28"/>
          <w:szCs w:val="28"/>
        </w:rPr>
        <w:t xml:space="preserve">   </w:t>
      </w:r>
      <w:r w:rsidRPr="0091716F">
        <w:rPr>
          <w:sz w:val="28"/>
          <w:szCs w:val="28"/>
        </w:rPr>
        <w:t>А.</w:t>
      </w:r>
      <w:r w:rsidR="000B7F04">
        <w:rPr>
          <w:sz w:val="28"/>
          <w:szCs w:val="28"/>
          <w:lang w:val="en-US"/>
        </w:rPr>
        <w:t>C</w:t>
      </w:r>
      <w:r w:rsidRPr="0091716F">
        <w:rPr>
          <w:sz w:val="28"/>
          <w:szCs w:val="28"/>
        </w:rPr>
        <w:t xml:space="preserve">. </w:t>
      </w:r>
      <w:r w:rsidR="000B7F04">
        <w:rPr>
          <w:sz w:val="28"/>
          <w:szCs w:val="28"/>
        </w:rPr>
        <w:t>Лаврухин</w:t>
      </w:r>
    </w:p>
    <w:sectPr w:rsidR="00DF3533" w:rsidRPr="0091716F" w:rsidSect="001C4313">
      <w:footerReference w:type="even" r:id="rId8"/>
      <w:footerReference w:type="default" r:id="rId9"/>
      <w:pgSz w:w="11907" w:h="16840" w:code="9"/>
      <w:pgMar w:top="568" w:right="851" w:bottom="709" w:left="1304" w:header="720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8AF" w:rsidRDefault="004A58AF">
      <w:r>
        <w:separator/>
      </w:r>
    </w:p>
  </w:endnote>
  <w:endnote w:type="continuationSeparator" w:id="1">
    <w:p w:rsidR="004A58AF" w:rsidRDefault="004A5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134" w:rsidRDefault="000F05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61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6134">
      <w:rPr>
        <w:rStyle w:val="a7"/>
        <w:noProof/>
      </w:rPr>
      <w:t>2</w:t>
    </w:r>
    <w:r>
      <w:rPr>
        <w:rStyle w:val="a7"/>
      </w:rPr>
      <w:fldChar w:fldCharType="end"/>
    </w:r>
  </w:p>
  <w:p w:rsidR="00C26134" w:rsidRDefault="00C2613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134" w:rsidRDefault="000F059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2613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142B">
      <w:rPr>
        <w:rStyle w:val="a7"/>
        <w:noProof/>
      </w:rPr>
      <w:t>1</w:t>
    </w:r>
    <w:r>
      <w:rPr>
        <w:rStyle w:val="a7"/>
      </w:rPr>
      <w:fldChar w:fldCharType="end"/>
    </w:r>
  </w:p>
  <w:p w:rsidR="00C26134" w:rsidRDefault="00C26134" w:rsidP="009F5F9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8AF" w:rsidRDefault="004A58AF">
      <w:r>
        <w:separator/>
      </w:r>
    </w:p>
  </w:footnote>
  <w:footnote w:type="continuationSeparator" w:id="1">
    <w:p w:rsidR="004A58AF" w:rsidRDefault="004A58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B71"/>
    <w:multiLevelType w:val="hybridMultilevel"/>
    <w:tmpl w:val="33304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B29"/>
    <w:rsid w:val="00001346"/>
    <w:rsid w:val="00012B01"/>
    <w:rsid w:val="000264B2"/>
    <w:rsid w:val="00030F0A"/>
    <w:rsid w:val="00056A5E"/>
    <w:rsid w:val="00087C0F"/>
    <w:rsid w:val="000B7F04"/>
    <w:rsid w:val="000D4B92"/>
    <w:rsid w:val="000D7E59"/>
    <w:rsid w:val="000E0F05"/>
    <w:rsid w:val="000F0598"/>
    <w:rsid w:val="000F1CFE"/>
    <w:rsid w:val="00141B8B"/>
    <w:rsid w:val="001538C6"/>
    <w:rsid w:val="00167985"/>
    <w:rsid w:val="001846A1"/>
    <w:rsid w:val="001939F8"/>
    <w:rsid w:val="001B7185"/>
    <w:rsid w:val="001C4313"/>
    <w:rsid w:val="001C56FF"/>
    <w:rsid w:val="001C626C"/>
    <w:rsid w:val="001C7D55"/>
    <w:rsid w:val="001E0AB1"/>
    <w:rsid w:val="001E6D9D"/>
    <w:rsid w:val="001F42B6"/>
    <w:rsid w:val="001F5A00"/>
    <w:rsid w:val="002020EA"/>
    <w:rsid w:val="00255C1B"/>
    <w:rsid w:val="002632EB"/>
    <w:rsid w:val="00264A6C"/>
    <w:rsid w:val="0029412F"/>
    <w:rsid w:val="002B59C0"/>
    <w:rsid w:val="002F6FD6"/>
    <w:rsid w:val="002F7B9D"/>
    <w:rsid w:val="003346F6"/>
    <w:rsid w:val="00342836"/>
    <w:rsid w:val="00345E2E"/>
    <w:rsid w:val="00352EFA"/>
    <w:rsid w:val="0036142B"/>
    <w:rsid w:val="00367F64"/>
    <w:rsid w:val="00371FB6"/>
    <w:rsid w:val="003801D0"/>
    <w:rsid w:val="00394D80"/>
    <w:rsid w:val="003A3631"/>
    <w:rsid w:val="003A7F50"/>
    <w:rsid w:val="003B0640"/>
    <w:rsid w:val="003C26E7"/>
    <w:rsid w:val="003D7048"/>
    <w:rsid w:val="003E059A"/>
    <w:rsid w:val="003F05E3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47E97"/>
    <w:rsid w:val="00460552"/>
    <w:rsid w:val="00460F3E"/>
    <w:rsid w:val="00471539"/>
    <w:rsid w:val="00477E21"/>
    <w:rsid w:val="0049700D"/>
    <w:rsid w:val="004A2D59"/>
    <w:rsid w:val="004A48AF"/>
    <w:rsid w:val="004A4CA7"/>
    <w:rsid w:val="004A58AF"/>
    <w:rsid w:val="004C5CA2"/>
    <w:rsid w:val="004D5D43"/>
    <w:rsid w:val="00503754"/>
    <w:rsid w:val="00532ABF"/>
    <w:rsid w:val="005804E1"/>
    <w:rsid w:val="0058552B"/>
    <w:rsid w:val="00585CDB"/>
    <w:rsid w:val="005C4AD0"/>
    <w:rsid w:val="005E583A"/>
    <w:rsid w:val="0062714D"/>
    <w:rsid w:val="00632F8F"/>
    <w:rsid w:val="006416E2"/>
    <w:rsid w:val="00671160"/>
    <w:rsid w:val="006718A5"/>
    <w:rsid w:val="006824B3"/>
    <w:rsid w:val="00685953"/>
    <w:rsid w:val="006A153D"/>
    <w:rsid w:val="006A2249"/>
    <w:rsid w:val="006B7AD9"/>
    <w:rsid w:val="006C620B"/>
    <w:rsid w:val="007100F9"/>
    <w:rsid w:val="00734878"/>
    <w:rsid w:val="00743A1B"/>
    <w:rsid w:val="00745205"/>
    <w:rsid w:val="007518C4"/>
    <w:rsid w:val="007579D0"/>
    <w:rsid w:val="0076600A"/>
    <w:rsid w:val="0078147E"/>
    <w:rsid w:val="00787A07"/>
    <w:rsid w:val="007904B1"/>
    <w:rsid w:val="00795335"/>
    <w:rsid w:val="007977FC"/>
    <w:rsid w:val="007A1F8D"/>
    <w:rsid w:val="007F1BAC"/>
    <w:rsid w:val="008024AF"/>
    <w:rsid w:val="00804BA1"/>
    <w:rsid w:val="008117DD"/>
    <w:rsid w:val="00824387"/>
    <w:rsid w:val="008273D2"/>
    <w:rsid w:val="00860B6A"/>
    <w:rsid w:val="00872294"/>
    <w:rsid w:val="00872F99"/>
    <w:rsid w:val="00884ECA"/>
    <w:rsid w:val="00890C54"/>
    <w:rsid w:val="008A492A"/>
    <w:rsid w:val="008B41DA"/>
    <w:rsid w:val="008B4271"/>
    <w:rsid w:val="008B70AF"/>
    <w:rsid w:val="009031F9"/>
    <w:rsid w:val="00915E3D"/>
    <w:rsid w:val="0091716F"/>
    <w:rsid w:val="0092007C"/>
    <w:rsid w:val="0092400B"/>
    <w:rsid w:val="0092571D"/>
    <w:rsid w:val="00935785"/>
    <w:rsid w:val="009365BE"/>
    <w:rsid w:val="00936BED"/>
    <w:rsid w:val="009379D2"/>
    <w:rsid w:val="00942874"/>
    <w:rsid w:val="00955EA3"/>
    <w:rsid w:val="00972A3A"/>
    <w:rsid w:val="00973E3D"/>
    <w:rsid w:val="00976FBE"/>
    <w:rsid w:val="00990E53"/>
    <w:rsid w:val="00996A55"/>
    <w:rsid w:val="009B3003"/>
    <w:rsid w:val="009B3692"/>
    <w:rsid w:val="009C572D"/>
    <w:rsid w:val="009C5F8B"/>
    <w:rsid w:val="009D0962"/>
    <w:rsid w:val="009D3504"/>
    <w:rsid w:val="009E19B9"/>
    <w:rsid w:val="009F5F98"/>
    <w:rsid w:val="00A14D7E"/>
    <w:rsid w:val="00A23C1C"/>
    <w:rsid w:val="00A450C1"/>
    <w:rsid w:val="00A5521E"/>
    <w:rsid w:val="00A6026B"/>
    <w:rsid w:val="00A63DAB"/>
    <w:rsid w:val="00A72EF8"/>
    <w:rsid w:val="00A82399"/>
    <w:rsid w:val="00AA0E67"/>
    <w:rsid w:val="00AA7F48"/>
    <w:rsid w:val="00AB7D2B"/>
    <w:rsid w:val="00AD56FA"/>
    <w:rsid w:val="00AF6468"/>
    <w:rsid w:val="00B04D66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6961"/>
    <w:rsid w:val="00BE1BAD"/>
    <w:rsid w:val="00BE1EA5"/>
    <w:rsid w:val="00BE3E63"/>
    <w:rsid w:val="00BE5923"/>
    <w:rsid w:val="00BF52B5"/>
    <w:rsid w:val="00C00CBD"/>
    <w:rsid w:val="00C04473"/>
    <w:rsid w:val="00C26134"/>
    <w:rsid w:val="00C34D1C"/>
    <w:rsid w:val="00C419B4"/>
    <w:rsid w:val="00C45FE0"/>
    <w:rsid w:val="00C64901"/>
    <w:rsid w:val="00C66F4E"/>
    <w:rsid w:val="00C7507A"/>
    <w:rsid w:val="00C8682D"/>
    <w:rsid w:val="00D156ED"/>
    <w:rsid w:val="00D27AC2"/>
    <w:rsid w:val="00D345EE"/>
    <w:rsid w:val="00D36436"/>
    <w:rsid w:val="00D4355C"/>
    <w:rsid w:val="00D5305C"/>
    <w:rsid w:val="00D83845"/>
    <w:rsid w:val="00DB771D"/>
    <w:rsid w:val="00DC0821"/>
    <w:rsid w:val="00DC6654"/>
    <w:rsid w:val="00DE7511"/>
    <w:rsid w:val="00DF3533"/>
    <w:rsid w:val="00E02D45"/>
    <w:rsid w:val="00E05BEB"/>
    <w:rsid w:val="00E128AE"/>
    <w:rsid w:val="00E15DAB"/>
    <w:rsid w:val="00E24B1A"/>
    <w:rsid w:val="00E338EE"/>
    <w:rsid w:val="00E3784E"/>
    <w:rsid w:val="00E47552"/>
    <w:rsid w:val="00E917CF"/>
    <w:rsid w:val="00EA4029"/>
    <w:rsid w:val="00EB4FCD"/>
    <w:rsid w:val="00EC08C9"/>
    <w:rsid w:val="00EC211D"/>
    <w:rsid w:val="00EC7489"/>
    <w:rsid w:val="00EE611C"/>
    <w:rsid w:val="00EF6C88"/>
    <w:rsid w:val="00F008E6"/>
    <w:rsid w:val="00F44B29"/>
    <w:rsid w:val="00F464F5"/>
    <w:rsid w:val="00F53A90"/>
    <w:rsid w:val="00F75AEF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0598"/>
  </w:style>
  <w:style w:type="paragraph" w:styleId="1">
    <w:name w:val="heading 1"/>
    <w:basedOn w:val="a"/>
    <w:next w:val="a"/>
    <w:link w:val="10"/>
    <w:qFormat/>
    <w:rsid w:val="000F059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0F059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F0598"/>
    <w:rPr>
      <w:sz w:val="28"/>
    </w:rPr>
  </w:style>
  <w:style w:type="paragraph" w:styleId="a4">
    <w:name w:val="Body Text Indent"/>
    <w:basedOn w:val="a"/>
    <w:rsid w:val="000F059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0F0598"/>
    <w:pPr>
      <w:jc w:val="center"/>
    </w:pPr>
    <w:rPr>
      <w:sz w:val="28"/>
    </w:rPr>
  </w:style>
  <w:style w:type="paragraph" w:styleId="a5">
    <w:name w:val="footer"/>
    <w:basedOn w:val="a"/>
    <w:rsid w:val="000F0598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0F059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F0598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basedOn w:val="a0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A5521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103A</dc:creator>
  <cp:lastModifiedBy>Тар</cp:lastModifiedBy>
  <cp:revision>3</cp:revision>
  <cp:lastPrinted>2025-10-31T13:55:00Z</cp:lastPrinted>
  <dcterms:created xsi:type="dcterms:W3CDTF">2025-11-01T05:59:00Z</dcterms:created>
  <dcterms:modified xsi:type="dcterms:W3CDTF">2025-11-01T06:05:00Z</dcterms:modified>
</cp:coreProperties>
</file>